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702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4735"/>
        <w:gridCol w:w="3904"/>
      </w:tblGrid>
      <w:tr w:rsidR="0042792A" w:rsidRPr="006A7E9A" w14:paraId="64C944ED" w14:textId="77777777" w:rsidTr="00636AFD">
        <w:trPr>
          <w:cantSplit/>
          <w:trHeight w:hRule="exact" w:val="1328"/>
        </w:trPr>
        <w:tc>
          <w:tcPr>
            <w:tcW w:w="1063" w:type="dxa"/>
          </w:tcPr>
          <w:p w14:paraId="432E6ED5" w14:textId="77777777" w:rsidR="0042792A" w:rsidRPr="0091349D" w:rsidRDefault="0042792A" w:rsidP="006A7E9A">
            <w:pPr>
              <w:pStyle w:val="Briefkopf"/>
              <w:rPr>
                <w:rStyle w:val="LogoShowHide"/>
              </w:rPr>
            </w:pPr>
            <w:r w:rsidRPr="0091349D">
              <w:rPr>
                <w:rStyle w:val="LogoShowHide"/>
                <w:noProof/>
                <w:lang w:eastAsia="de-CH"/>
              </w:rPr>
              <w:drawing>
                <wp:inline distT="0" distB="0" distL="0" distR="0" wp14:anchorId="14BBEDF8" wp14:editId="08A4F06E">
                  <wp:extent cx="598680" cy="719640"/>
                  <wp:effectExtent l="0" t="0" r="0" b="4445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80" cy="71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14:paraId="675EC196" w14:textId="77777777" w:rsidR="0042792A" w:rsidRPr="00403109" w:rsidRDefault="0042792A" w:rsidP="006A7E9A">
            <w:pPr>
              <w:pStyle w:val="Briefkopf"/>
              <w:rPr>
                <w:rFonts w:cs="Arial"/>
                <w:b/>
                <w:sz w:val="24"/>
              </w:rPr>
            </w:pPr>
            <w:r w:rsidRPr="00403109">
              <w:rPr>
                <w:rFonts w:cs="Arial"/>
                <w:b/>
                <w:sz w:val="24"/>
              </w:rPr>
              <w:t>Gemeinde Egg</w:t>
            </w:r>
          </w:p>
          <w:p w14:paraId="39357A06" w14:textId="77777777" w:rsidR="001F5143" w:rsidRPr="00403109" w:rsidRDefault="003B68F9" w:rsidP="006A7E9A">
            <w:pPr>
              <w:pStyle w:val="Briefkopf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Bildung</w:t>
            </w:r>
          </w:p>
        </w:tc>
        <w:tc>
          <w:tcPr>
            <w:tcW w:w="3904" w:type="dxa"/>
          </w:tcPr>
          <w:p w14:paraId="53970C8C" w14:textId="77777777" w:rsidR="0042792A" w:rsidRPr="006A7E9A" w:rsidRDefault="0042792A" w:rsidP="008B159E">
            <w:pPr>
              <w:pStyle w:val="Briefkopf"/>
              <w:spacing w:after="50"/>
            </w:pPr>
          </w:p>
        </w:tc>
      </w:tr>
    </w:tbl>
    <w:p w14:paraId="186631C9" w14:textId="77777777" w:rsidR="00636AFD" w:rsidRDefault="00636AFD" w:rsidP="007A7FD6">
      <w:pPr>
        <w:pStyle w:val="berschrift2"/>
        <w:numPr>
          <w:ilvl w:val="0"/>
          <w:numId w:val="0"/>
        </w:numPr>
        <w:spacing w:before="0"/>
        <w:rPr>
          <w:b w:val="0"/>
          <w:lang w:val="de-CH"/>
        </w:rPr>
      </w:pPr>
      <w:r w:rsidRPr="00D83681">
        <w:rPr>
          <w:sz w:val="24"/>
          <w:szCs w:val="24"/>
        </w:rPr>
        <w:t>Gesuch für die Berechnung des Elternbeitrages</w:t>
      </w:r>
      <w:r w:rsidR="00E04AF0">
        <w:rPr>
          <w:sz w:val="24"/>
          <w:szCs w:val="24"/>
        </w:rPr>
        <w:t xml:space="preserve"> </w:t>
      </w:r>
      <w:r w:rsidR="00E04AF0">
        <w:rPr>
          <w:sz w:val="24"/>
          <w:szCs w:val="24"/>
        </w:rPr>
        <w:br/>
      </w:r>
      <w:r w:rsidR="00365D50" w:rsidRPr="00365D50">
        <w:rPr>
          <w:b w:val="0"/>
          <w:lang w:val="de-CH"/>
        </w:rPr>
        <w:t>Bitte die nachstehenden Felder vollständig ausfüllen.</w:t>
      </w:r>
    </w:p>
    <w:p w14:paraId="23909EE6" w14:textId="77777777" w:rsidR="005C0C5F" w:rsidRPr="005C0C5F" w:rsidRDefault="005C0C5F" w:rsidP="005C0C5F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561D" w:rsidRPr="00713E62" w14:paraId="3BEEC34D" w14:textId="77777777" w:rsidTr="0062041F">
        <w:trPr>
          <w:trHeight w:val="925"/>
        </w:trPr>
        <w:tc>
          <w:tcPr>
            <w:tcW w:w="9351" w:type="dxa"/>
            <w:tcBorders>
              <w:bottom w:val="single" w:sz="4" w:space="0" w:color="auto"/>
            </w:tcBorders>
          </w:tcPr>
          <w:p w14:paraId="7E2C9DD7" w14:textId="77777777" w:rsidR="00AA0336" w:rsidRPr="00713E62" w:rsidRDefault="00A603CC" w:rsidP="009328CC">
            <w:pPr>
              <w:tabs>
                <w:tab w:val="left" w:pos="313"/>
                <w:tab w:val="left" w:pos="5557"/>
                <w:tab w:val="left" w:pos="5841"/>
              </w:tabs>
              <w:rPr>
                <w:rFonts w:cs="Arial"/>
                <w:szCs w:val="22"/>
                <w:lang w:val="de-DE"/>
              </w:rPr>
            </w:pPr>
            <w:sdt>
              <w:sdtPr>
                <w:rPr>
                  <w:rFonts w:cs="Arial"/>
                  <w:szCs w:val="22"/>
                  <w:lang w:val="de-DE"/>
                </w:rPr>
                <w:id w:val="-132612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61D" w:rsidRPr="00713E62"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A4561D" w:rsidRPr="00713E62">
              <w:rPr>
                <w:rFonts w:cs="Arial"/>
                <w:szCs w:val="22"/>
                <w:lang w:val="de-DE"/>
              </w:rPr>
              <w:tab/>
              <w:t>familienergänzende Betreuung (Kita, Tagesfamilien)</w:t>
            </w:r>
            <w:r w:rsidR="00AA0336" w:rsidRPr="00713E62">
              <w:rPr>
                <w:rFonts w:cs="Arial"/>
                <w:szCs w:val="22"/>
                <w:lang w:val="de-DE"/>
              </w:rPr>
              <w:tab/>
            </w:r>
            <w:sdt>
              <w:sdtPr>
                <w:rPr>
                  <w:rFonts w:cs="Arial"/>
                  <w:szCs w:val="22"/>
                  <w:lang w:val="de-DE"/>
                </w:rPr>
                <w:id w:val="-62986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336" w:rsidRPr="00713E62"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AA0336" w:rsidRPr="00713E62">
              <w:rPr>
                <w:rFonts w:cs="Arial"/>
                <w:szCs w:val="22"/>
                <w:lang w:val="de-DE"/>
              </w:rPr>
              <w:tab/>
            </w:r>
            <w:proofErr w:type="spellStart"/>
            <w:r w:rsidR="00AA0336" w:rsidRPr="00A413FF">
              <w:rPr>
                <w:rFonts w:cs="Arial"/>
                <w:szCs w:val="22"/>
                <w:lang w:val="de-DE"/>
              </w:rPr>
              <w:t>pop</w:t>
            </w:r>
            <w:proofErr w:type="spellEnd"/>
            <w:r w:rsidR="00AA0336" w:rsidRPr="00A413FF">
              <w:rPr>
                <w:rFonts w:cs="Arial"/>
                <w:szCs w:val="22"/>
                <w:lang w:val="de-DE"/>
              </w:rPr>
              <w:t xml:space="preserve"> e </w:t>
            </w:r>
            <w:proofErr w:type="spellStart"/>
            <w:r w:rsidR="00AA0336" w:rsidRPr="00A413FF">
              <w:rPr>
                <w:rFonts w:cs="Arial"/>
                <w:szCs w:val="22"/>
                <w:lang w:val="de-DE"/>
              </w:rPr>
              <w:t>poppa</w:t>
            </w:r>
            <w:proofErr w:type="spellEnd"/>
            <w:r w:rsidR="00AA0336" w:rsidRPr="00A413FF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AA0336" w:rsidRPr="00A413FF">
              <w:rPr>
                <w:rFonts w:cs="Arial"/>
                <w:szCs w:val="22"/>
                <w:lang w:val="de-DE"/>
              </w:rPr>
              <w:t>Schneggehüsli</w:t>
            </w:r>
            <w:proofErr w:type="spellEnd"/>
          </w:p>
          <w:p w14:paraId="10B03B77" w14:textId="77777777" w:rsidR="00713E62" w:rsidRPr="00713E62" w:rsidRDefault="00AA0336" w:rsidP="009328CC">
            <w:pPr>
              <w:tabs>
                <w:tab w:val="left" w:pos="313"/>
                <w:tab w:val="left" w:pos="5557"/>
                <w:tab w:val="left" w:pos="5841"/>
              </w:tabs>
              <w:rPr>
                <w:rFonts w:cs="Arial"/>
                <w:szCs w:val="22"/>
                <w:lang w:val="de-DE"/>
              </w:rPr>
            </w:pPr>
            <w:r w:rsidRPr="00713E62">
              <w:rPr>
                <w:rFonts w:cs="Arial"/>
                <w:szCs w:val="22"/>
                <w:lang w:val="de-DE"/>
              </w:rPr>
              <w:tab/>
            </w:r>
            <w:r w:rsidRPr="00713E62">
              <w:rPr>
                <w:rFonts w:cs="Arial"/>
                <w:szCs w:val="22"/>
                <w:lang w:val="de-DE"/>
              </w:rPr>
              <w:tab/>
            </w:r>
            <w:sdt>
              <w:sdtPr>
                <w:rPr>
                  <w:rFonts w:cs="Arial"/>
                  <w:szCs w:val="22"/>
                  <w:lang w:val="de-DE"/>
                </w:rPr>
                <w:id w:val="-19062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73E">
                  <w:rPr>
                    <w:rFonts w:ascii="MS Gothic" w:eastAsia="MS Gothic" w:hAnsi="MS Gothic" w:cs="Arial" w:hint="eastAsia"/>
                    <w:szCs w:val="22"/>
                    <w:lang w:val="de-DE"/>
                  </w:rPr>
                  <w:t>☐</w:t>
                </w:r>
              </w:sdtContent>
            </w:sdt>
            <w:r w:rsidRPr="00713E62">
              <w:rPr>
                <w:rFonts w:cs="Arial"/>
                <w:szCs w:val="22"/>
                <w:lang w:val="de-DE"/>
              </w:rPr>
              <w:tab/>
              <w:t>Esslinäscht</w:t>
            </w:r>
          </w:p>
          <w:p w14:paraId="67C70ACF" w14:textId="35AAAF1B" w:rsidR="00A4561D" w:rsidRDefault="00A603CC" w:rsidP="009328CC">
            <w:pPr>
              <w:tabs>
                <w:tab w:val="left" w:pos="313"/>
                <w:tab w:val="left" w:pos="5557"/>
                <w:tab w:val="left" w:pos="5841"/>
              </w:tabs>
              <w:rPr>
                <w:rFonts w:cs="Arial"/>
                <w:szCs w:val="22"/>
                <w:lang w:val="de-DE"/>
              </w:rPr>
            </w:pPr>
            <w:sdt>
              <w:sdtPr>
                <w:rPr>
                  <w:rFonts w:cs="Arial"/>
                  <w:szCs w:val="22"/>
                  <w:lang w:val="de-DE"/>
                </w:rPr>
                <w:id w:val="147494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E62" w:rsidRPr="00713E62"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3B46CC">
              <w:rPr>
                <w:rFonts w:cs="Arial"/>
                <w:szCs w:val="22"/>
                <w:lang w:val="de-DE"/>
              </w:rPr>
              <w:tab/>
              <w:t>schulergänzende Betreuung</w:t>
            </w:r>
            <w:r w:rsidR="00713E62" w:rsidRPr="00713E62">
              <w:rPr>
                <w:rFonts w:cs="Arial"/>
                <w:szCs w:val="22"/>
                <w:lang w:val="de-DE"/>
              </w:rPr>
              <w:t xml:space="preserve"> (Tagesstrukturen)</w:t>
            </w:r>
            <w:r w:rsidR="00EB673E">
              <w:rPr>
                <w:rFonts w:cs="Arial"/>
                <w:szCs w:val="22"/>
                <w:lang w:val="de-DE"/>
              </w:rPr>
              <w:t xml:space="preserve"> </w:t>
            </w:r>
            <w:r w:rsidR="00EB673E">
              <w:rPr>
                <w:rFonts w:cs="Arial"/>
                <w:szCs w:val="22"/>
                <w:lang w:val="de-DE"/>
              </w:rPr>
              <w:tab/>
            </w:r>
            <w:sdt>
              <w:sdtPr>
                <w:rPr>
                  <w:rFonts w:cs="Arial"/>
                  <w:szCs w:val="22"/>
                  <w:lang w:val="de-DE"/>
                </w:rPr>
                <w:id w:val="20877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73E">
                  <w:rPr>
                    <w:rFonts w:ascii="MS Gothic" w:eastAsia="MS Gothic" w:hAnsi="MS Gothic" w:cs="Arial" w:hint="eastAsia"/>
                    <w:szCs w:val="22"/>
                    <w:lang w:val="de-DE"/>
                  </w:rPr>
                  <w:t>☐</w:t>
                </w:r>
              </w:sdtContent>
            </w:sdt>
            <w:r w:rsidR="00EB673E">
              <w:rPr>
                <w:rFonts w:cs="Arial"/>
                <w:szCs w:val="22"/>
                <w:lang w:val="de-DE"/>
              </w:rPr>
              <w:tab/>
            </w:r>
            <w:proofErr w:type="spellStart"/>
            <w:r w:rsidR="00EB673E">
              <w:rPr>
                <w:rFonts w:cs="Arial"/>
                <w:szCs w:val="22"/>
                <w:lang w:val="de-DE"/>
              </w:rPr>
              <w:t>Quantopia</w:t>
            </w:r>
            <w:proofErr w:type="spellEnd"/>
          </w:p>
          <w:p w14:paraId="53E60F88" w14:textId="09D59369" w:rsidR="00A413FF" w:rsidRPr="00713E62" w:rsidRDefault="0052740A" w:rsidP="009328CC">
            <w:pPr>
              <w:tabs>
                <w:tab w:val="left" w:pos="313"/>
                <w:tab w:val="left" w:pos="5557"/>
                <w:tab w:val="left" w:pos="5841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  <w:lang w:val="de-DE"/>
                </w:rPr>
                <w:id w:val="-77378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DC5">
                  <w:rPr>
                    <w:rFonts w:ascii="MS Gothic" w:eastAsia="MS Gothic" w:hAnsi="MS Gothic" w:cs="Arial" w:hint="eastAsia"/>
                    <w:szCs w:val="22"/>
                    <w:lang w:val="de-DE"/>
                  </w:rPr>
                  <w:t>☐</w:t>
                </w:r>
              </w:sdtContent>
            </w:sdt>
            <w:r w:rsidR="00F16DC5">
              <w:rPr>
                <w:rFonts w:cs="Arial"/>
                <w:szCs w:val="22"/>
                <w:lang w:val="de-DE"/>
              </w:rPr>
              <w:tab/>
              <w:t>Tagesfamilien Zürcher Oberland</w:t>
            </w:r>
          </w:p>
        </w:tc>
      </w:tr>
    </w:tbl>
    <w:p w14:paraId="51C73438" w14:textId="77777777" w:rsidR="007B3568" w:rsidRDefault="007B3568" w:rsidP="007A7FD6">
      <w:pPr>
        <w:tabs>
          <w:tab w:val="left" w:pos="426"/>
        </w:tabs>
        <w:rPr>
          <w:lang w:val="de-D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7A7FD6" w:rsidRPr="00713E62" w14:paraId="2C384FD2" w14:textId="77777777" w:rsidTr="0062041F">
        <w:tc>
          <w:tcPr>
            <w:tcW w:w="4531" w:type="dxa"/>
          </w:tcPr>
          <w:p w14:paraId="622B1A9D" w14:textId="77777777" w:rsidR="007A7FD6" w:rsidRPr="00713E62" w:rsidRDefault="00A603CC" w:rsidP="00EF62FA">
            <w:pPr>
              <w:tabs>
                <w:tab w:val="left" w:pos="426"/>
              </w:tabs>
              <w:rPr>
                <w:rFonts w:cs="Arial"/>
                <w:szCs w:val="22"/>
                <w:lang w:val="de-DE"/>
              </w:rPr>
            </w:pPr>
            <w:sdt>
              <w:sdtPr>
                <w:rPr>
                  <w:rFonts w:cs="Arial"/>
                  <w:szCs w:val="22"/>
                  <w:lang w:val="de-DE"/>
                </w:rPr>
                <w:id w:val="6736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61D" w:rsidRPr="00713E62"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7A7FD6" w:rsidRPr="00713E62">
              <w:rPr>
                <w:rFonts w:cs="Arial"/>
                <w:szCs w:val="22"/>
                <w:lang w:val="de-DE"/>
              </w:rPr>
              <w:tab/>
              <w:t>Erstgesuch</w:t>
            </w:r>
          </w:p>
        </w:tc>
        <w:tc>
          <w:tcPr>
            <w:tcW w:w="4820" w:type="dxa"/>
          </w:tcPr>
          <w:p w14:paraId="2AA8E3CF" w14:textId="77777777" w:rsidR="007A7FD6" w:rsidRPr="00713E62" w:rsidRDefault="00A603CC" w:rsidP="00EF62FA">
            <w:pPr>
              <w:tabs>
                <w:tab w:val="left" w:pos="426"/>
              </w:tabs>
              <w:rPr>
                <w:rFonts w:cs="Arial"/>
                <w:szCs w:val="22"/>
                <w:lang w:val="de-DE"/>
              </w:rPr>
            </w:pPr>
            <w:sdt>
              <w:sdtPr>
                <w:rPr>
                  <w:rFonts w:cs="Arial"/>
                  <w:szCs w:val="22"/>
                  <w:lang w:val="de-DE"/>
                </w:rPr>
                <w:id w:val="90457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61D" w:rsidRPr="00713E62"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7A7FD6" w:rsidRPr="00713E62">
              <w:rPr>
                <w:rFonts w:cs="Arial"/>
                <w:szCs w:val="22"/>
                <w:lang w:val="de-DE"/>
              </w:rPr>
              <w:tab/>
              <w:t>Gesuch für Verlängerung</w:t>
            </w:r>
          </w:p>
        </w:tc>
      </w:tr>
    </w:tbl>
    <w:p w14:paraId="075AFA0B" w14:textId="77777777" w:rsidR="00636AFD" w:rsidRDefault="00636AFD" w:rsidP="00636AFD"/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1618"/>
        <w:gridCol w:w="2910"/>
        <w:gridCol w:w="1993"/>
        <w:gridCol w:w="2835"/>
      </w:tblGrid>
      <w:tr w:rsidR="00636AFD" w:rsidRPr="007818AD" w14:paraId="0FAD4C4E" w14:textId="77777777" w:rsidTr="0062041F">
        <w:trPr>
          <w:trHeight w:val="574"/>
        </w:trPr>
        <w:tc>
          <w:tcPr>
            <w:tcW w:w="1618" w:type="dxa"/>
            <w:vAlign w:val="center"/>
          </w:tcPr>
          <w:p w14:paraId="483727CD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sz w:val="20"/>
              </w:rPr>
              <w:t xml:space="preserve">Name/Vorname </w:t>
            </w:r>
          </w:p>
          <w:p w14:paraId="06FEB8F8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  <w:r w:rsidRPr="002B10FC">
              <w:rPr>
                <w:rFonts w:cs="Arial"/>
                <w:b/>
                <w:sz w:val="20"/>
              </w:rPr>
              <w:t>Elternteil A</w:t>
            </w:r>
          </w:p>
        </w:tc>
        <w:tc>
          <w:tcPr>
            <w:tcW w:w="2910" w:type="dxa"/>
          </w:tcPr>
          <w:p w14:paraId="750ABF3B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  <w:tc>
          <w:tcPr>
            <w:tcW w:w="1993" w:type="dxa"/>
          </w:tcPr>
          <w:p w14:paraId="38574307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sz w:val="20"/>
              </w:rPr>
              <w:t xml:space="preserve">Name/Vorname </w:t>
            </w:r>
          </w:p>
          <w:p w14:paraId="06B3427B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b/>
                <w:sz w:val="20"/>
              </w:rPr>
              <w:t>Elternteil B</w:t>
            </w:r>
            <w:r w:rsidRPr="002B10FC">
              <w:rPr>
                <w:rFonts w:cs="Arial"/>
                <w:sz w:val="20"/>
              </w:rPr>
              <w:t xml:space="preserve"> oder </w:t>
            </w:r>
          </w:p>
          <w:p w14:paraId="260A217B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  <w:r w:rsidRPr="002B10FC">
              <w:rPr>
                <w:rFonts w:cs="Arial"/>
                <w:b/>
                <w:sz w:val="20"/>
              </w:rPr>
              <w:t>Lebenspartner</w:t>
            </w:r>
            <w:r>
              <w:rPr>
                <w:rFonts w:cs="Arial"/>
                <w:b/>
                <w:sz w:val="20"/>
              </w:rPr>
              <w:t>/-in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DB33962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</w:tr>
      <w:tr w:rsidR="00636AFD" w:rsidRPr="007818AD" w14:paraId="0E4E1950" w14:textId="77777777" w:rsidTr="0062041F">
        <w:trPr>
          <w:trHeight w:val="443"/>
        </w:trPr>
        <w:tc>
          <w:tcPr>
            <w:tcW w:w="1618" w:type="dxa"/>
          </w:tcPr>
          <w:p w14:paraId="06550ECD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sz w:val="20"/>
              </w:rPr>
              <w:t>Strasse</w:t>
            </w:r>
          </w:p>
        </w:tc>
        <w:tc>
          <w:tcPr>
            <w:tcW w:w="2910" w:type="dxa"/>
          </w:tcPr>
          <w:p w14:paraId="0825865F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  <w:tc>
          <w:tcPr>
            <w:tcW w:w="1993" w:type="dxa"/>
          </w:tcPr>
          <w:p w14:paraId="22A0B152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sz w:val="20"/>
              </w:rPr>
              <w:t>Strasse</w:t>
            </w:r>
          </w:p>
        </w:tc>
        <w:tc>
          <w:tcPr>
            <w:tcW w:w="2835" w:type="dxa"/>
          </w:tcPr>
          <w:p w14:paraId="09BF6338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</w:tr>
      <w:tr w:rsidR="00636AFD" w:rsidRPr="007818AD" w14:paraId="6B2A7C65" w14:textId="77777777" w:rsidTr="0062041F">
        <w:trPr>
          <w:trHeight w:val="397"/>
        </w:trPr>
        <w:tc>
          <w:tcPr>
            <w:tcW w:w="1618" w:type="dxa"/>
          </w:tcPr>
          <w:p w14:paraId="652DCDDA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sz w:val="20"/>
              </w:rPr>
              <w:t>PLZ/Ort</w:t>
            </w:r>
          </w:p>
        </w:tc>
        <w:tc>
          <w:tcPr>
            <w:tcW w:w="2910" w:type="dxa"/>
          </w:tcPr>
          <w:p w14:paraId="293F2274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  <w:tc>
          <w:tcPr>
            <w:tcW w:w="1993" w:type="dxa"/>
          </w:tcPr>
          <w:p w14:paraId="76197216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sz w:val="20"/>
              </w:rPr>
              <w:t>PLZ/Ort</w:t>
            </w:r>
          </w:p>
        </w:tc>
        <w:tc>
          <w:tcPr>
            <w:tcW w:w="2835" w:type="dxa"/>
          </w:tcPr>
          <w:p w14:paraId="493AADCD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</w:tr>
      <w:tr w:rsidR="00636AFD" w:rsidRPr="007818AD" w14:paraId="7C7C4523" w14:textId="77777777" w:rsidTr="0062041F">
        <w:trPr>
          <w:trHeight w:val="397"/>
        </w:trPr>
        <w:tc>
          <w:tcPr>
            <w:tcW w:w="1618" w:type="dxa"/>
          </w:tcPr>
          <w:p w14:paraId="57F3103F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sz w:val="20"/>
              </w:rPr>
              <w:t>Zivilstand</w:t>
            </w:r>
          </w:p>
        </w:tc>
        <w:tc>
          <w:tcPr>
            <w:tcW w:w="2910" w:type="dxa"/>
          </w:tcPr>
          <w:p w14:paraId="22C32DE9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  <w:tc>
          <w:tcPr>
            <w:tcW w:w="1993" w:type="dxa"/>
          </w:tcPr>
          <w:p w14:paraId="34C50223" w14:textId="77777777" w:rsidR="00636AFD" w:rsidRPr="002B10FC" w:rsidRDefault="00636AFD" w:rsidP="00D12873">
            <w:pPr>
              <w:rPr>
                <w:rFonts w:cs="Arial"/>
                <w:sz w:val="20"/>
              </w:rPr>
            </w:pPr>
            <w:r w:rsidRPr="002B10FC">
              <w:rPr>
                <w:rFonts w:cs="Arial"/>
                <w:sz w:val="20"/>
              </w:rPr>
              <w:t>Zivilstand</w:t>
            </w:r>
          </w:p>
        </w:tc>
        <w:tc>
          <w:tcPr>
            <w:tcW w:w="2835" w:type="dxa"/>
          </w:tcPr>
          <w:p w14:paraId="04EFBEED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</w:tr>
      <w:tr w:rsidR="00445883" w:rsidRPr="007818AD" w14:paraId="1A279FDA" w14:textId="77777777" w:rsidTr="0062041F">
        <w:trPr>
          <w:trHeight w:val="397"/>
        </w:trPr>
        <w:tc>
          <w:tcPr>
            <w:tcW w:w="1618" w:type="dxa"/>
          </w:tcPr>
          <w:p w14:paraId="46755503" w14:textId="77777777" w:rsidR="00445883" w:rsidRPr="002B10FC" w:rsidRDefault="00445883" w:rsidP="003B46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  <w:r w:rsidR="003B46CC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>Vorname Kind</w:t>
            </w:r>
          </w:p>
        </w:tc>
        <w:tc>
          <w:tcPr>
            <w:tcW w:w="2910" w:type="dxa"/>
          </w:tcPr>
          <w:p w14:paraId="1E4B3353" w14:textId="77777777" w:rsidR="00445883" w:rsidRPr="007818AD" w:rsidRDefault="00445883" w:rsidP="00D12873">
            <w:pPr>
              <w:rPr>
                <w:rFonts w:cs="Arial"/>
                <w:sz w:val="24"/>
              </w:rPr>
            </w:pPr>
          </w:p>
        </w:tc>
        <w:tc>
          <w:tcPr>
            <w:tcW w:w="1993" w:type="dxa"/>
          </w:tcPr>
          <w:p w14:paraId="45FCCBD2" w14:textId="77777777" w:rsidR="00445883" w:rsidRPr="002B10FC" w:rsidRDefault="00E333DE" w:rsidP="00E333D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Geburtsdatum</w:t>
            </w:r>
            <w:r w:rsidR="00445883">
              <w:rPr>
                <w:rFonts w:cs="Arial"/>
                <w:sz w:val="20"/>
              </w:rPr>
              <w:t xml:space="preserve"> Kind</w:t>
            </w:r>
          </w:p>
        </w:tc>
        <w:tc>
          <w:tcPr>
            <w:tcW w:w="2835" w:type="dxa"/>
          </w:tcPr>
          <w:p w14:paraId="0E241ADF" w14:textId="77777777" w:rsidR="00445883" w:rsidRPr="007818AD" w:rsidRDefault="00445883" w:rsidP="00D12873">
            <w:pPr>
              <w:rPr>
                <w:rFonts w:cs="Arial"/>
                <w:sz w:val="24"/>
              </w:rPr>
            </w:pPr>
          </w:p>
        </w:tc>
      </w:tr>
    </w:tbl>
    <w:p w14:paraId="7D2C2291" w14:textId="77777777" w:rsidR="00636AFD" w:rsidRDefault="00636AFD" w:rsidP="00636AFD">
      <w:pPr>
        <w:rPr>
          <w:rFonts w:cs="Arial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1610"/>
        <w:gridCol w:w="2888"/>
        <w:gridCol w:w="2081"/>
        <w:gridCol w:w="2777"/>
      </w:tblGrid>
      <w:tr w:rsidR="00636AFD" w14:paraId="223D3486" w14:textId="77777777" w:rsidTr="0062041F">
        <w:tc>
          <w:tcPr>
            <w:tcW w:w="1610" w:type="dxa"/>
            <w:tcBorders>
              <w:bottom w:val="nil"/>
            </w:tcBorders>
          </w:tcPr>
          <w:p w14:paraId="2137139B" w14:textId="77777777" w:rsidR="00636AFD" w:rsidRPr="00713E62" w:rsidRDefault="00636AFD" w:rsidP="00D12873">
            <w:pPr>
              <w:rPr>
                <w:rFonts w:cs="Arial"/>
              </w:rPr>
            </w:pPr>
            <w:r w:rsidRPr="00713E62">
              <w:rPr>
                <w:rFonts w:cs="Arial"/>
              </w:rPr>
              <w:t xml:space="preserve">Art der </w:t>
            </w:r>
          </w:p>
        </w:tc>
        <w:tc>
          <w:tcPr>
            <w:tcW w:w="2888" w:type="dxa"/>
          </w:tcPr>
          <w:p w14:paraId="58F7EFC2" w14:textId="77777777" w:rsidR="00636AFD" w:rsidRDefault="00A603CC" w:rsidP="00D1287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280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A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6AFD">
              <w:rPr>
                <w:rFonts w:cs="Arial"/>
              </w:rPr>
              <w:t xml:space="preserve"> Steuerrechnung</w:t>
            </w:r>
          </w:p>
        </w:tc>
        <w:tc>
          <w:tcPr>
            <w:tcW w:w="2081" w:type="dxa"/>
            <w:tcBorders>
              <w:bottom w:val="nil"/>
            </w:tcBorders>
          </w:tcPr>
          <w:p w14:paraId="3AB5C622" w14:textId="77777777" w:rsidR="00636AFD" w:rsidRPr="00713E62" w:rsidRDefault="00636AFD" w:rsidP="00D12873">
            <w:pPr>
              <w:rPr>
                <w:rFonts w:cs="Arial"/>
              </w:rPr>
            </w:pPr>
            <w:r w:rsidRPr="00713E62">
              <w:rPr>
                <w:rFonts w:cs="Arial"/>
              </w:rPr>
              <w:t xml:space="preserve">Art der </w:t>
            </w:r>
          </w:p>
        </w:tc>
        <w:tc>
          <w:tcPr>
            <w:tcW w:w="2777" w:type="dxa"/>
          </w:tcPr>
          <w:p w14:paraId="6A7EEC54" w14:textId="77777777" w:rsidR="00636AFD" w:rsidRDefault="00A603CC" w:rsidP="00D1287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4004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A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6AFD">
              <w:rPr>
                <w:rFonts w:cs="Arial"/>
              </w:rPr>
              <w:t xml:space="preserve"> Steuerrechnung</w:t>
            </w:r>
          </w:p>
        </w:tc>
      </w:tr>
      <w:tr w:rsidR="00636AFD" w14:paraId="10F5560E" w14:textId="77777777" w:rsidTr="0062041F">
        <w:tc>
          <w:tcPr>
            <w:tcW w:w="1610" w:type="dxa"/>
            <w:tcBorders>
              <w:top w:val="nil"/>
            </w:tcBorders>
          </w:tcPr>
          <w:p w14:paraId="2114C2A3" w14:textId="77777777" w:rsidR="00636AFD" w:rsidRPr="00713E62" w:rsidRDefault="00636AFD" w:rsidP="00D12873">
            <w:pPr>
              <w:rPr>
                <w:rFonts w:cs="Arial"/>
              </w:rPr>
            </w:pPr>
            <w:r w:rsidRPr="00713E62">
              <w:rPr>
                <w:rFonts w:cs="Arial"/>
              </w:rPr>
              <w:t>Steuerpflicht</w:t>
            </w:r>
          </w:p>
        </w:tc>
        <w:tc>
          <w:tcPr>
            <w:tcW w:w="2888" w:type="dxa"/>
          </w:tcPr>
          <w:p w14:paraId="347BA568" w14:textId="77777777" w:rsidR="00636AFD" w:rsidRDefault="00A603CC" w:rsidP="00D1287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0032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A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6AFD">
              <w:rPr>
                <w:rFonts w:cs="Arial"/>
              </w:rPr>
              <w:t xml:space="preserve"> Quellensteuer</w:t>
            </w:r>
          </w:p>
        </w:tc>
        <w:tc>
          <w:tcPr>
            <w:tcW w:w="2081" w:type="dxa"/>
            <w:tcBorders>
              <w:top w:val="nil"/>
            </w:tcBorders>
          </w:tcPr>
          <w:p w14:paraId="0685577C" w14:textId="77777777" w:rsidR="00636AFD" w:rsidRPr="00713E62" w:rsidRDefault="00636AFD" w:rsidP="00D12873">
            <w:pPr>
              <w:rPr>
                <w:rFonts w:cs="Arial"/>
              </w:rPr>
            </w:pPr>
            <w:r w:rsidRPr="00713E62">
              <w:rPr>
                <w:rFonts w:cs="Arial"/>
              </w:rPr>
              <w:t>Steuerpflicht</w:t>
            </w:r>
          </w:p>
        </w:tc>
        <w:tc>
          <w:tcPr>
            <w:tcW w:w="2777" w:type="dxa"/>
          </w:tcPr>
          <w:p w14:paraId="4479D536" w14:textId="77777777" w:rsidR="00636AFD" w:rsidRDefault="00A603CC" w:rsidP="00D1287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3449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A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6AFD">
              <w:rPr>
                <w:rFonts w:cs="Arial"/>
              </w:rPr>
              <w:t xml:space="preserve"> Quellensteuer</w:t>
            </w:r>
          </w:p>
        </w:tc>
      </w:tr>
    </w:tbl>
    <w:p w14:paraId="2EF31DF8" w14:textId="77777777" w:rsidR="00636AFD" w:rsidRDefault="00636AFD" w:rsidP="00636AFD">
      <w:pPr>
        <w:rPr>
          <w:rFonts w:cs="Arial"/>
        </w:rPr>
      </w:pPr>
    </w:p>
    <w:p w14:paraId="3FD1867D" w14:textId="77777777" w:rsidR="00636AFD" w:rsidRDefault="00636AFD" w:rsidP="00636AFD">
      <w:pPr>
        <w:jc w:val="both"/>
        <w:rPr>
          <w:rFonts w:cs="Arial"/>
          <w:b/>
        </w:rPr>
      </w:pPr>
      <w:r>
        <w:rPr>
          <w:rFonts w:cs="Arial"/>
          <w:b/>
        </w:rPr>
        <w:t xml:space="preserve">Dauerhafte Veränderungen der Einkommens- und Vermögensverhältnisse welche das Einkommen um mehr als Fr. 10`000 pro Jahr verändern, sind der Abteilung Bildung sofort zu melden. Werden keine, unvollständige oder falsche Angaben geliefert, wird den Eltern der Maximaltarif in Rechnung gestellt. </w:t>
      </w:r>
    </w:p>
    <w:p w14:paraId="6421499E" w14:textId="77777777" w:rsidR="00636AFD" w:rsidRPr="00AD0220" w:rsidRDefault="00636AFD" w:rsidP="00636AFD">
      <w:pPr>
        <w:jc w:val="both"/>
        <w:rPr>
          <w:rFonts w:cs="Arial"/>
        </w:rPr>
      </w:pPr>
    </w:p>
    <w:p w14:paraId="6C1214ED" w14:textId="77777777" w:rsidR="00636AFD" w:rsidRDefault="00636AFD" w:rsidP="00636AFD">
      <w:pPr>
        <w:jc w:val="both"/>
        <w:rPr>
          <w:rFonts w:cs="Arial"/>
        </w:rPr>
      </w:pPr>
      <w:r>
        <w:rPr>
          <w:rFonts w:cs="Arial"/>
        </w:rPr>
        <w:t>Die Eltern bzw. Lebenspartner/-in geben mit der Unterzeichnung dieses Formulars das Einverständnis, dass die Abteilung Bildung Einsicht in die für die Berechnung des Elternbeitrages notwendigen Personendaten nehmen.</w:t>
      </w:r>
    </w:p>
    <w:p w14:paraId="0CB9C2D5" w14:textId="77777777" w:rsidR="00636AFD" w:rsidRDefault="00636AFD" w:rsidP="00636AFD">
      <w:pPr>
        <w:rPr>
          <w:rFonts w:cs="Arial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2797"/>
        <w:gridCol w:w="2165"/>
        <w:gridCol w:w="2693"/>
      </w:tblGrid>
      <w:tr w:rsidR="00636AFD" w:rsidRPr="007818AD" w14:paraId="2EDF4C32" w14:textId="77777777" w:rsidTr="0062041F">
        <w:trPr>
          <w:trHeight w:val="680"/>
        </w:trPr>
        <w:tc>
          <w:tcPr>
            <w:tcW w:w="1701" w:type="dxa"/>
          </w:tcPr>
          <w:p w14:paraId="4D742D3C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  <w:r w:rsidRPr="00D83681">
              <w:rPr>
                <w:rFonts w:cs="Arial"/>
                <w:b/>
                <w:szCs w:val="22"/>
              </w:rPr>
              <w:t>Elternteil A</w:t>
            </w:r>
          </w:p>
        </w:tc>
        <w:tc>
          <w:tcPr>
            <w:tcW w:w="2797" w:type="dxa"/>
          </w:tcPr>
          <w:p w14:paraId="7CF8380D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  <w:tc>
          <w:tcPr>
            <w:tcW w:w="2165" w:type="dxa"/>
          </w:tcPr>
          <w:p w14:paraId="598B4215" w14:textId="77777777" w:rsidR="00636AFD" w:rsidRDefault="00636AFD" w:rsidP="00D12873">
            <w:pPr>
              <w:rPr>
                <w:rFonts w:cs="Arial"/>
                <w:szCs w:val="22"/>
              </w:rPr>
            </w:pPr>
            <w:r w:rsidRPr="00D83681">
              <w:rPr>
                <w:rFonts w:cs="Arial"/>
                <w:b/>
                <w:szCs w:val="22"/>
              </w:rPr>
              <w:t>Elternteil B</w:t>
            </w:r>
            <w:r>
              <w:rPr>
                <w:rFonts w:cs="Arial"/>
                <w:szCs w:val="22"/>
              </w:rPr>
              <w:t xml:space="preserve"> oder </w:t>
            </w:r>
          </w:p>
          <w:p w14:paraId="4E73071B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  <w:r w:rsidRPr="00D83681">
              <w:rPr>
                <w:rFonts w:cs="Arial"/>
                <w:b/>
                <w:szCs w:val="22"/>
              </w:rPr>
              <w:t>Lebenspartner</w:t>
            </w:r>
            <w:r>
              <w:rPr>
                <w:rFonts w:cs="Arial"/>
                <w:b/>
                <w:szCs w:val="22"/>
              </w:rPr>
              <w:t>/-in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DE46ABB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</w:tr>
      <w:tr w:rsidR="00636AFD" w:rsidRPr="007818AD" w14:paraId="157F9C55" w14:textId="77777777" w:rsidTr="0062041F">
        <w:trPr>
          <w:trHeight w:val="397"/>
        </w:trPr>
        <w:tc>
          <w:tcPr>
            <w:tcW w:w="1701" w:type="dxa"/>
          </w:tcPr>
          <w:p w14:paraId="477ADFD9" w14:textId="77777777" w:rsidR="00636AFD" w:rsidRPr="00C35A72" w:rsidRDefault="00636AFD" w:rsidP="00D1287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Ort, Datum</w:t>
            </w:r>
          </w:p>
        </w:tc>
        <w:tc>
          <w:tcPr>
            <w:tcW w:w="2797" w:type="dxa"/>
          </w:tcPr>
          <w:p w14:paraId="4FEA5ED3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  <w:tc>
          <w:tcPr>
            <w:tcW w:w="2165" w:type="dxa"/>
          </w:tcPr>
          <w:p w14:paraId="6D449A11" w14:textId="77777777" w:rsidR="00636AFD" w:rsidRPr="00C35A72" w:rsidRDefault="00636AFD" w:rsidP="00D1287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Ort, Datum</w:t>
            </w:r>
          </w:p>
        </w:tc>
        <w:tc>
          <w:tcPr>
            <w:tcW w:w="2693" w:type="dxa"/>
          </w:tcPr>
          <w:p w14:paraId="7BD78112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</w:tr>
      <w:tr w:rsidR="00636AFD" w:rsidRPr="007818AD" w14:paraId="0DCCCEA9" w14:textId="77777777" w:rsidTr="0062041F">
        <w:trPr>
          <w:trHeight w:val="624"/>
        </w:trPr>
        <w:tc>
          <w:tcPr>
            <w:tcW w:w="1701" w:type="dxa"/>
            <w:vAlign w:val="center"/>
          </w:tcPr>
          <w:p w14:paraId="5B9D280B" w14:textId="77777777" w:rsidR="00636AFD" w:rsidRPr="00C35A72" w:rsidRDefault="00636AFD" w:rsidP="00D1287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Unterschrift</w:t>
            </w:r>
          </w:p>
        </w:tc>
        <w:tc>
          <w:tcPr>
            <w:tcW w:w="2797" w:type="dxa"/>
          </w:tcPr>
          <w:p w14:paraId="37160C8E" w14:textId="77777777" w:rsidR="00636AFD" w:rsidRDefault="00636AFD" w:rsidP="00D12873">
            <w:pPr>
              <w:rPr>
                <w:rFonts w:cs="Arial"/>
                <w:sz w:val="24"/>
              </w:rPr>
            </w:pPr>
          </w:p>
          <w:p w14:paraId="63EC8644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  <w:tc>
          <w:tcPr>
            <w:tcW w:w="2165" w:type="dxa"/>
            <w:vAlign w:val="center"/>
          </w:tcPr>
          <w:p w14:paraId="03E7C103" w14:textId="77777777" w:rsidR="00636AFD" w:rsidRPr="00C35A72" w:rsidRDefault="00636AFD" w:rsidP="00D1287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Unterschrift</w:t>
            </w:r>
          </w:p>
        </w:tc>
        <w:tc>
          <w:tcPr>
            <w:tcW w:w="2693" w:type="dxa"/>
          </w:tcPr>
          <w:p w14:paraId="6CE44F8D" w14:textId="77777777" w:rsidR="00636AFD" w:rsidRPr="007818AD" w:rsidRDefault="00636AFD" w:rsidP="00D12873">
            <w:pPr>
              <w:rPr>
                <w:rFonts w:cs="Arial"/>
                <w:sz w:val="24"/>
              </w:rPr>
            </w:pPr>
          </w:p>
        </w:tc>
      </w:tr>
    </w:tbl>
    <w:p w14:paraId="0520D562" w14:textId="77777777" w:rsidR="00636AFD" w:rsidRPr="00C35A72" w:rsidRDefault="00636AFD" w:rsidP="00636AFD">
      <w:pPr>
        <w:rPr>
          <w:rFonts w:cs="Arial"/>
        </w:rPr>
      </w:pPr>
    </w:p>
    <w:p w14:paraId="57A6B59D" w14:textId="77777777" w:rsidR="00636AFD" w:rsidRDefault="00D84B88" w:rsidP="00636AFD">
      <w:pPr>
        <w:jc w:val="both"/>
        <w:rPr>
          <w:rFonts w:cs="Arial"/>
        </w:rPr>
      </w:pPr>
      <w:r>
        <w:rPr>
          <w:rFonts w:cs="Arial"/>
        </w:rPr>
        <w:t xml:space="preserve">Bitte </w:t>
      </w:r>
      <w:r w:rsidR="00636AFD" w:rsidRPr="00E33DFB">
        <w:rPr>
          <w:rFonts w:cs="Arial"/>
        </w:rPr>
        <w:t xml:space="preserve">schicken </w:t>
      </w:r>
      <w:r>
        <w:rPr>
          <w:rFonts w:cs="Arial"/>
        </w:rPr>
        <w:t xml:space="preserve">Sie </w:t>
      </w:r>
      <w:r w:rsidR="00636AFD" w:rsidRPr="00E33DFB">
        <w:rPr>
          <w:rFonts w:cs="Arial"/>
        </w:rPr>
        <w:t xml:space="preserve">das ausgefüllte und unterschriebene </w:t>
      </w:r>
      <w:r w:rsidR="00AD0220">
        <w:rPr>
          <w:rFonts w:cs="Arial"/>
        </w:rPr>
        <w:t xml:space="preserve">Gesuch </w:t>
      </w:r>
      <w:r w:rsidR="00636AFD" w:rsidRPr="00E33DFB">
        <w:rPr>
          <w:rFonts w:cs="Arial"/>
        </w:rPr>
        <w:t xml:space="preserve">an die </w:t>
      </w:r>
      <w:r w:rsidR="00636AFD" w:rsidRPr="00636AFD">
        <w:rPr>
          <w:rFonts w:cs="Arial"/>
          <w:b/>
        </w:rPr>
        <w:t xml:space="preserve">Gemeinde Egg, Abteilung </w:t>
      </w:r>
      <w:r w:rsidR="00AD0220">
        <w:rPr>
          <w:rFonts w:cs="Arial"/>
          <w:b/>
        </w:rPr>
        <w:t>Bildung</w:t>
      </w:r>
      <w:r w:rsidR="00445883">
        <w:rPr>
          <w:rFonts w:cs="Arial"/>
          <w:b/>
        </w:rPr>
        <w:t>,</w:t>
      </w:r>
      <w:r w:rsidR="00636AFD" w:rsidRPr="00636AFD">
        <w:rPr>
          <w:rFonts w:cs="Arial"/>
          <w:b/>
        </w:rPr>
        <w:t xml:space="preserve"> Forchstrasse 145, 8132 Egg</w:t>
      </w:r>
      <w:r w:rsidR="00636AFD" w:rsidRPr="00E33DFB">
        <w:rPr>
          <w:rFonts w:cs="Arial"/>
        </w:rPr>
        <w:t xml:space="preserve">. Sie erhalten eine schriftliche Mitteilung des für Sie gültigen Elternbeitrages, welcher für ein </w:t>
      </w:r>
      <w:r w:rsidR="00AD0220">
        <w:rPr>
          <w:rFonts w:cs="Arial"/>
        </w:rPr>
        <w:t xml:space="preserve">Schuljahr </w:t>
      </w:r>
      <w:r w:rsidR="00636AFD" w:rsidRPr="00E33DFB">
        <w:rPr>
          <w:rFonts w:cs="Arial"/>
        </w:rPr>
        <w:t>gültig ist</w:t>
      </w:r>
      <w:r w:rsidR="00636AFD">
        <w:rPr>
          <w:rFonts w:cs="Arial"/>
        </w:rPr>
        <w:t>.</w:t>
      </w:r>
      <w:r w:rsidR="00636AFD" w:rsidRPr="00E33DFB">
        <w:rPr>
          <w:rFonts w:cs="Arial"/>
        </w:rPr>
        <w:t xml:space="preserve"> Detaillierte Hinweise finden Sie im Reglement für Elternbeiträge an die </w:t>
      </w:r>
      <w:r w:rsidR="00445883">
        <w:rPr>
          <w:rFonts w:cs="Arial"/>
        </w:rPr>
        <w:t>familienergänzende</w:t>
      </w:r>
      <w:r w:rsidR="00636AFD" w:rsidRPr="00E33DFB">
        <w:rPr>
          <w:rFonts w:cs="Arial"/>
        </w:rPr>
        <w:t xml:space="preserve"> </w:t>
      </w:r>
      <w:r w:rsidR="00AD0220">
        <w:rPr>
          <w:rFonts w:cs="Arial"/>
        </w:rPr>
        <w:t xml:space="preserve">oder schulergänzende </w:t>
      </w:r>
      <w:r w:rsidR="00636AFD" w:rsidRPr="00E33DFB">
        <w:rPr>
          <w:rFonts w:cs="Arial"/>
        </w:rPr>
        <w:t>Betreuung</w:t>
      </w:r>
      <w:r w:rsidR="00636AFD">
        <w:rPr>
          <w:rFonts w:cs="Arial"/>
        </w:rPr>
        <w:t>.</w:t>
      </w:r>
    </w:p>
    <w:p w14:paraId="525D6FAE" w14:textId="77777777" w:rsidR="0062041F" w:rsidRPr="00E33DFB" w:rsidRDefault="0062041F" w:rsidP="00636AFD">
      <w:pPr>
        <w:jc w:val="both"/>
        <w:rPr>
          <w:rFonts w:cs="Arial"/>
        </w:rPr>
      </w:pPr>
    </w:p>
    <w:p w14:paraId="659238DB" w14:textId="77777777" w:rsidR="00636AFD" w:rsidRDefault="003B46CC" w:rsidP="0062041F">
      <w:pPr>
        <w:pStyle w:val="BetreffTitel"/>
      </w:pPr>
      <w:r>
        <w:t>E</w:t>
      </w:r>
      <w:r w:rsidR="00AD0220">
        <w:t>inzureichende Unterlagen</w:t>
      </w:r>
    </w:p>
    <w:p w14:paraId="359C10D0" w14:textId="77777777" w:rsidR="00AD0220" w:rsidRPr="005C0C5F" w:rsidRDefault="00AD0220" w:rsidP="00AD0220">
      <w:pPr>
        <w:rPr>
          <w:b/>
          <w:lang w:val="de-DE"/>
        </w:rPr>
      </w:pPr>
      <w:r w:rsidRPr="005C0C5F">
        <w:rPr>
          <w:b/>
          <w:lang w:val="de-DE"/>
        </w:rPr>
        <w:t>Steuerrechung</w:t>
      </w:r>
    </w:p>
    <w:p w14:paraId="3F3DBA94" w14:textId="77777777" w:rsidR="00636AFD" w:rsidRDefault="00636AFD" w:rsidP="00AD0220">
      <w:pPr>
        <w:ind w:left="-11"/>
      </w:pPr>
      <w:r>
        <w:t xml:space="preserve">Letzte definitive </w:t>
      </w:r>
      <w:r w:rsidRPr="005C0C5F">
        <w:t>Steuerrechnung</w:t>
      </w:r>
      <w:r w:rsidR="00445883">
        <w:t xml:space="preserve"> oder a</w:t>
      </w:r>
      <w:r>
        <w:t>ktuelle Steuererklärung und Steuereinschätzung</w:t>
      </w:r>
    </w:p>
    <w:p w14:paraId="3E2B9064" w14:textId="77777777" w:rsidR="005C0C5F" w:rsidRDefault="005C0C5F" w:rsidP="00AD0220">
      <w:pPr>
        <w:ind w:left="-11"/>
      </w:pPr>
    </w:p>
    <w:p w14:paraId="284F10E4" w14:textId="77777777" w:rsidR="00AD0220" w:rsidRPr="005C0C5F" w:rsidRDefault="00AD0220" w:rsidP="00AD0220">
      <w:pPr>
        <w:ind w:left="-11"/>
        <w:rPr>
          <w:b/>
        </w:rPr>
      </w:pPr>
      <w:r w:rsidRPr="005C0C5F">
        <w:rPr>
          <w:b/>
        </w:rPr>
        <w:t>Quellensteuer</w:t>
      </w:r>
    </w:p>
    <w:p w14:paraId="7C47B605" w14:textId="77777777" w:rsidR="00F90441" w:rsidRPr="00AD0220" w:rsidRDefault="00636AFD" w:rsidP="00AD0220">
      <w:pPr>
        <w:ind w:left="-11"/>
        <w:rPr>
          <w:szCs w:val="22"/>
        </w:rPr>
      </w:pPr>
      <w:r>
        <w:t>Lohnabrechnungen der letzten 6 Monate, Nachweis über Vermögenswerte</w:t>
      </w:r>
    </w:p>
    <w:sectPr w:rsidR="00F90441" w:rsidRPr="00AD0220" w:rsidSect="00A4561D">
      <w:footerReference w:type="default" r:id="rId12"/>
      <w:headerReference w:type="first" r:id="rId13"/>
      <w:footerReference w:type="first" r:id="rId14"/>
      <w:pgSz w:w="11906" w:h="16838" w:code="9"/>
      <w:pgMar w:top="743" w:right="1298" w:bottom="1134" w:left="1259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F0D29" w14:textId="77777777" w:rsidR="003B68F9" w:rsidRDefault="003B68F9">
      <w:r>
        <w:separator/>
      </w:r>
    </w:p>
  </w:endnote>
  <w:endnote w:type="continuationSeparator" w:id="0">
    <w:p w14:paraId="65E8B7CE" w14:textId="77777777" w:rsidR="003B68F9" w:rsidRDefault="003B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1994"/>
      <w:gridCol w:w="2463"/>
      <w:gridCol w:w="2335"/>
    </w:tblGrid>
    <w:tr w:rsidR="001C371B" w:rsidRPr="00667052" w14:paraId="4EF29524" w14:textId="77777777" w:rsidTr="003B68F9">
      <w:tc>
        <w:tcPr>
          <w:tcW w:w="2547" w:type="dxa"/>
          <w:tcBorders>
            <w:top w:val="single" w:sz="4" w:space="0" w:color="auto"/>
          </w:tcBorders>
        </w:tcPr>
        <w:p w14:paraId="465298EE" w14:textId="77777777" w:rsidR="001C371B" w:rsidRPr="00667052" w:rsidRDefault="00056176" w:rsidP="00E333DE">
          <w:pPr>
            <w:pStyle w:val="Fuzeile"/>
            <w:tabs>
              <w:tab w:val="clear" w:pos="4536"/>
              <w:tab w:val="clear" w:pos="9072"/>
            </w:tabs>
            <w:spacing w:before="80"/>
            <w:ind w:hanging="113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Abteilung Bildung</w:t>
          </w:r>
        </w:p>
      </w:tc>
      <w:tc>
        <w:tcPr>
          <w:tcW w:w="1994" w:type="dxa"/>
          <w:tcBorders>
            <w:top w:val="single" w:sz="4" w:space="0" w:color="auto"/>
          </w:tcBorders>
        </w:tcPr>
        <w:p w14:paraId="69C1B7E1" w14:textId="77777777" w:rsidR="001C371B" w:rsidRDefault="00056176" w:rsidP="00056176">
          <w:pPr>
            <w:pStyle w:val="Fuzeile"/>
            <w:tabs>
              <w:tab w:val="clear" w:pos="4536"/>
              <w:tab w:val="clear" w:pos="9072"/>
            </w:tabs>
            <w:spacing w:before="80"/>
            <w:ind w:left="-108"/>
            <w:rPr>
              <w:sz w:val="16"/>
              <w:szCs w:val="16"/>
            </w:rPr>
          </w:pPr>
          <w:r>
            <w:rPr>
              <w:rFonts w:eastAsia="Arial" w:cs="Arial"/>
              <w:spacing w:val="3"/>
              <w:sz w:val="16"/>
              <w:szCs w:val="16"/>
            </w:rPr>
            <w:t>Forchstrasse 14</w:t>
          </w:r>
        </w:p>
      </w:tc>
      <w:tc>
        <w:tcPr>
          <w:tcW w:w="2463" w:type="dxa"/>
          <w:tcBorders>
            <w:top w:val="single" w:sz="4" w:space="0" w:color="auto"/>
          </w:tcBorders>
        </w:tcPr>
        <w:p w14:paraId="47B80F46" w14:textId="77777777" w:rsidR="001C371B" w:rsidRDefault="001C371B" w:rsidP="00E333DE">
          <w:pPr>
            <w:pStyle w:val="Fuzeile"/>
            <w:tabs>
              <w:tab w:val="clear" w:pos="4536"/>
              <w:tab w:val="clear" w:pos="9072"/>
            </w:tabs>
            <w:spacing w:before="80"/>
            <w:ind w:left="-104"/>
            <w:rPr>
              <w:sz w:val="16"/>
              <w:szCs w:val="16"/>
            </w:rPr>
          </w:pPr>
          <w:r>
            <w:rPr>
              <w:rFonts w:eastAsia="Arial" w:cs="Arial"/>
              <w:spacing w:val="3"/>
              <w:sz w:val="16"/>
              <w:szCs w:val="16"/>
            </w:rPr>
            <w:t xml:space="preserve">T </w:t>
          </w:r>
          <w:r w:rsidR="003B68F9">
            <w:rPr>
              <w:rFonts w:eastAsia="Arial" w:cs="Arial"/>
              <w:spacing w:val="3"/>
              <w:sz w:val="16"/>
              <w:szCs w:val="16"/>
            </w:rPr>
            <w:t xml:space="preserve">043 277 12 </w:t>
          </w:r>
          <w:r w:rsidR="00E333DE">
            <w:rPr>
              <w:rFonts w:eastAsia="Arial" w:cs="Arial"/>
              <w:spacing w:val="3"/>
              <w:sz w:val="16"/>
              <w:szCs w:val="16"/>
            </w:rPr>
            <w:t>0</w:t>
          </w:r>
          <w:r w:rsidR="00056176">
            <w:rPr>
              <w:rFonts w:eastAsia="Arial" w:cs="Arial"/>
              <w:spacing w:val="3"/>
              <w:sz w:val="16"/>
              <w:szCs w:val="16"/>
            </w:rPr>
            <w:t>0</w:t>
          </w:r>
        </w:p>
      </w:tc>
      <w:tc>
        <w:tcPr>
          <w:tcW w:w="2335" w:type="dxa"/>
          <w:tcBorders>
            <w:top w:val="single" w:sz="4" w:space="0" w:color="auto"/>
          </w:tcBorders>
        </w:tcPr>
        <w:p w14:paraId="7B2ED6C7" w14:textId="77777777" w:rsidR="001C371B" w:rsidRPr="00667052" w:rsidRDefault="00A603CC" w:rsidP="00667052">
          <w:pPr>
            <w:pStyle w:val="Fuzeile"/>
            <w:tabs>
              <w:tab w:val="clear" w:pos="4536"/>
              <w:tab w:val="clear" w:pos="9072"/>
            </w:tabs>
            <w:spacing w:before="80"/>
            <w:jc w:val="right"/>
            <w:rPr>
              <w:b/>
              <w:sz w:val="16"/>
              <w:szCs w:val="16"/>
            </w:rPr>
          </w:pPr>
          <w:hyperlink r:id="rId1" w:history="1">
            <w:r w:rsidR="001C371B" w:rsidRPr="00667052">
              <w:rPr>
                <w:rStyle w:val="Hyperlink"/>
                <w:rFonts w:ascii="Arial" w:eastAsia="Arial" w:hAnsi="Arial" w:cs="Arial"/>
                <w:b/>
                <w:color w:val="auto"/>
                <w:spacing w:val="3"/>
                <w:sz w:val="16"/>
                <w:szCs w:val="16"/>
                <w:u w:val="none"/>
              </w:rPr>
              <w:t>egg.ch</w:t>
            </w:r>
          </w:hyperlink>
        </w:p>
      </w:tc>
    </w:tr>
    <w:tr w:rsidR="001C371B" w14:paraId="1AC00A26" w14:textId="77777777" w:rsidTr="003B68F9">
      <w:tc>
        <w:tcPr>
          <w:tcW w:w="2547" w:type="dxa"/>
        </w:tcPr>
        <w:p w14:paraId="4B5061DD" w14:textId="77777777" w:rsidR="001C371B" w:rsidRDefault="001C371B" w:rsidP="001C371B">
          <w:pPr>
            <w:pStyle w:val="Fu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  <w:tc>
        <w:tcPr>
          <w:tcW w:w="1994" w:type="dxa"/>
        </w:tcPr>
        <w:p w14:paraId="65C748AE" w14:textId="77777777" w:rsidR="001C371B" w:rsidRDefault="003B68F9" w:rsidP="00BA265B">
          <w:pPr>
            <w:pStyle w:val="Fuzeile"/>
            <w:tabs>
              <w:tab w:val="clear" w:pos="4536"/>
              <w:tab w:val="clear" w:pos="9072"/>
            </w:tabs>
            <w:ind w:left="-108"/>
            <w:rPr>
              <w:sz w:val="16"/>
              <w:szCs w:val="16"/>
            </w:rPr>
          </w:pPr>
          <w:r>
            <w:rPr>
              <w:rFonts w:eastAsia="Arial" w:cs="Arial"/>
              <w:spacing w:val="3"/>
              <w:sz w:val="16"/>
              <w:szCs w:val="16"/>
            </w:rPr>
            <w:t>8132</w:t>
          </w:r>
          <w:r w:rsidR="00BA265B">
            <w:rPr>
              <w:rFonts w:eastAsia="Arial" w:cs="Arial"/>
              <w:spacing w:val="3"/>
              <w:sz w:val="16"/>
              <w:szCs w:val="16"/>
            </w:rPr>
            <w:t xml:space="preserve"> </w:t>
          </w:r>
          <w:r>
            <w:rPr>
              <w:rFonts w:eastAsia="Arial" w:cs="Arial"/>
              <w:spacing w:val="3"/>
              <w:sz w:val="16"/>
              <w:szCs w:val="16"/>
            </w:rPr>
            <w:t>Egg</w:t>
          </w:r>
        </w:p>
      </w:tc>
      <w:tc>
        <w:tcPr>
          <w:tcW w:w="2463" w:type="dxa"/>
        </w:tcPr>
        <w:p w14:paraId="293C1C8B" w14:textId="77777777" w:rsidR="001C371B" w:rsidRDefault="00056176" w:rsidP="00D72DA6">
          <w:pPr>
            <w:pStyle w:val="Fuzeile"/>
            <w:tabs>
              <w:tab w:val="clear" w:pos="4536"/>
              <w:tab w:val="clear" w:pos="9072"/>
            </w:tabs>
            <w:ind w:left="-104"/>
            <w:rPr>
              <w:sz w:val="16"/>
              <w:szCs w:val="16"/>
            </w:rPr>
          </w:pPr>
          <w:r>
            <w:rPr>
              <w:sz w:val="16"/>
              <w:szCs w:val="16"/>
            </w:rPr>
            <w:t>tagesstrukturen@egg.ch</w:t>
          </w:r>
        </w:p>
      </w:tc>
      <w:tc>
        <w:tcPr>
          <w:tcW w:w="2335" w:type="dxa"/>
        </w:tcPr>
        <w:p w14:paraId="021FD877" w14:textId="77777777" w:rsidR="001C371B" w:rsidRDefault="001C371B" w:rsidP="001C371B">
          <w:pPr>
            <w:pStyle w:val="Fu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</w:tr>
  </w:tbl>
  <w:p w14:paraId="54522122" w14:textId="77777777" w:rsidR="009E5B30" w:rsidRPr="001C371B" w:rsidRDefault="009E5B30" w:rsidP="00E333DE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2122"/>
      <w:gridCol w:w="2335"/>
      <w:gridCol w:w="2335"/>
    </w:tblGrid>
    <w:tr w:rsidR="00FB1470" w14:paraId="0D326B55" w14:textId="77777777" w:rsidTr="009D25DA">
      <w:tc>
        <w:tcPr>
          <w:tcW w:w="2547" w:type="dxa"/>
          <w:tcBorders>
            <w:top w:val="single" w:sz="4" w:space="0" w:color="auto"/>
          </w:tcBorders>
        </w:tcPr>
        <w:p w14:paraId="288384E7" w14:textId="77777777" w:rsidR="00FB1470" w:rsidRDefault="00FB1470" w:rsidP="00D4226D">
          <w:pPr>
            <w:pStyle w:val="Fuzeile"/>
            <w:tabs>
              <w:tab w:val="clear" w:pos="4536"/>
              <w:tab w:val="clear" w:pos="9072"/>
            </w:tabs>
            <w:ind w:hanging="113"/>
            <w:rPr>
              <w:sz w:val="16"/>
              <w:szCs w:val="16"/>
            </w:rPr>
          </w:pPr>
          <w:r w:rsidRPr="0062595A">
            <w:rPr>
              <w:sz w:val="16"/>
              <w:szCs w:val="16"/>
            </w:rPr>
            <w:t>##</w:t>
          </w:r>
          <w:r w:rsidR="00D4226D">
            <w:rPr>
              <w:sz w:val="16"/>
              <w:szCs w:val="16"/>
            </w:rPr>
            <w:t>Bereich</w:t>
          </w:r>
          <w:r w:rsidRPr="0062595A">
            <w:rPr>
              <w:sz w:val="16"/>
              <w:szCs w:val="16"/>
            </w:rPr>
            <w:t>##</w:t>
          </w:r>
        </w:p>
      </w:tc>
      <w:tc>
        <w:tcPr>
          <w:tcW w:w="2122" w:type="dxa"/>
          <w:tcBorders>
            <w:top w:val="single" w:sz="4" w:space="0" w:color="auto"/>
          </w:tcBorders>
        </w:tcPr>
        <w:p w14:paraId="588E6D8E" w14:textId="77777777" w:rsidR="00FB1470" w:rsidRDefault="00FB1470" w:rsidP="00FB1470">
          <w:pPr>
            <w:pStyle w:val="Fuzeile"/>
            <w:tabs>
              <w:tab w:val="clear" w:pos="4536"/>
              <w:tab w:val="clear" w:pos="9072"/>
            </w:tabs>
            <w:ind w:left="-108"/>
            <w:rPr>
              <w:sz w:val="16"/>
              <w:szCs w:val="16"/>
            </w:rPr>
          </w:pPr>
          <w:r w:rsidRPr="0062595A">
            <w:rPr>
              <w:rFonts w:eastAsia="Arial" w:cs="Arial"/>
              <w:spacing w:val="3"/>
              <w:sz w:val="16"/>
              <w:szCs w:val="16"/>
            </w:rPr>
            <w:t>Forchstrass</w:t>
          </w:r>
          <w:r w:rsidRPr="0062595A">
            <w:rPr>
              <w:rFonts w:eastAsia="Arial" w:cs="Arial"/>
              <w:sz w:val="16"/>
              <w:szCs w:val="16"/>
            </w:rPr>
            <w:t>e</w:t>
          </w:r>
          <w:r w:rsidRPr="0062595A">
            <w:rPr>
              <w:rFonts w:eastAsia="Arial" w:cs="Arial"/>
              <w:spacing w:val="6"/>
              <w:sz w:val="16"/>
              <w:szCs w:val="16"/>
            </w:rPr>
            <w:t xml:space="preserve"> </w:t>
          </w:r>
          <w:r w:rsidRPr="0062595A">
            <w:rPr>
              <w:rFonts w:eastAsia="Arial" w:cs="Arial"/>
              <w:spacing w:val="3"/>
              <w:sz w:val="16"/>
              <w:szCs w:val="16"/>
            </w:rPr>
            <w:t>145</w:t>
          </w:r>
        </w:p>
      </w:tc>
      <w:tc>
        <w:tcPr>
          <w:tcW w:w="2335" w:type="dxa"/>
          <w:tcBorders>
            <w:top w:val="single" w:sz="4" w:space="0" w:color="auto"/>
          </w:tcBorders>
        </w:tcPr>
        <w:p w14:paraId="6B0DC00B" w14:textId="77777777" w:rsidR="00FB1470" w:rsidRDefault="00FB1470" w:rsidP="00FB1470">
          <w:pPr>
            <w:pStyle w:val="Fuzeile"/>
            <w:tabs>
              <w:tab w:val="clear" w:pos="4536"/>
              <w:tab w:val="clear" w:pos="9072"/>
            </w:tabs>
            <w:ind w:left="-104"/>
            <w:rPr>
              <w:sz w:val="16"/>
              <w:szCs w:val="16"/>
            </w:rPr>
          </w:pPr>
          <w:r>
            <w:rPr>
              <w:rFonts w:eastAsia="Arial" w:cs="Arial"/>
              <w:spacing w:val="3"/>
              <w:sz w:val="16"/>
              <w:szCs w:val="16"/>
            </w:rPr>
            <w:t>T ##TelefonDirekt##</w:t>
          </w:r>
        </w:p>
      </w:tc>
      <w:tc>
        <w:tcPr>
          <w:tcW w:w="2335" w:type="dxa"/>
          <w:tcBorders>
            <w:top w:val="single" w:sz="4" w:space="0" w:color="auto"/>
          </w:tcBorders>
        </w:tcPr>
        <w:p w14:paraId="098D4F93" w14:textId="77777777" w:rsidR="00FB1470" w:rsidRDefault="00A603CC" w:rsidP="00FB1470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6"/>
              <w:szCs w:val="16"/>
            </w:rPr>
          </w:pPr>
          <w:hyperlink r:id="rId1" w:history="1">
            <w:r w:rsidR="00FB1470" w:rsidRPr="00217662">
              <w:rPr>
                <w:rStyle w:val="Hyperlink"/>
                <w:rFonts w:ascii="Arial" w:eastAsia="Arial" w:hAnsi="Arial" w:cs="Arial"/>
                <w:color w:val="auto"/>
                <w:spacing w:val="3"/>
                <w:sz w:val="16"/>
                <w:szCs w:val="16"/>
                <w:u w:val="none"/>
              </w:rPr>
              <w:t>www.egg.ch</w:t>
            </w:r>
          </w:hyperlink>
        </w:p>
      </w:tc>
    </w:tr>
    <w:tr w:rsidR="00FB1470" w14:paraId="5016077C" w14:textId="77777777" w:rsidTr="00FB1470">
      <w:tc>
        <w:tcPr>
          <w:tcW w:w="2547" w:type="dxa"/>
        </w:tcPr>
        <w:p w14:paraId="624C66CE" w14:textId="77777777" w:rsidR="00FB1470" w:rsidRDefault="00FB1470" w:rsidP="00FB1470">
          <w:pPr>
            <w:pStyle w:val="Fu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  <w:tc>
        <w:tcPr>
          <w:tcW w:w="2122" w:type="dxa"/>
        </w:tcPr>
        <w:p w14:paraId="2810DF41" w14:textId="77777777" w:rsidR="00FB1470" w:rsidRDefault="00C252F7" w:rsidP="00FB1470">
          <w:pPr>
            <w:pStyle w:val="Fuzeile"/>
            <w:tabs>
              <w:tab w:val="clear" w:pos="4536"/>
              <w:tab w:val="clear" w:pos="9072"/>
            </w:tabs>
            <w:ind w:left="-108"/>
            <w:rPr>
              <w:sz w:val="16"/>
              <w:szCs w:val="16"/>
            </w:rPr>
          </w:pPr>
          <w:r w:rsidRPr="00FB1470">
            <w:rPr>
              <w:rFonts w:eastAsia="Arial" w:cs="Arial"/>
              <w:spacing w:val="3"/>
              <w:sz w:val="16"/>
              <w:szCs w:val="16"/>
            </w:rPr>
            <w:t>8132</w:t>
          </w:r>
          <w:r>
            <w:rPr>
              <w:sz w:val="16"/>
              <w:szCs w:val="16"/>
            </w:rPr>
            <w:t xml:space="preserve"> Egg</w:t>
          </w:r>
        </w:p>
      </w:tc>
      <w:tc>
        <w:tcPr>
          <w:tcW w:w="2335" w:type="dxa"/>
        </w:tcPr>
        <w:p w14:paraId="2A51821A" w14:textId="77777777" w:rsidR="00FB1470" w:rsidRDefault="00FB1470" w:rsidP="00FB1470">
          <w:pPr>
            <w:pStyle w:val="Fuzeile"/>
            <w:tabs>
              <w:tab w:val="clear" w:pos="4536"/>
              <w:tab w:val="clear" w:pos="9072"/>
            </w:tabs>
            <w:ind w:left="-104"/>
            <w:rPr>
              <w:sz w:val="16"/>
              <w:szCs w:val="16"/>
            </w:rPr>
          </w:pPr>
          <w:r>
            <w:rPr>
              <w:rFonts w:eastAsia="Arial" w:cs="Arial"/>
              <w:spacing w:val="3"/>
              <w:sz w:val="16"/>
              <w:szCs w:val="16"/>
            </w:rPr>
            <w:t>F ##Fax</w:t>
          </w:r>
          <w:r w:rsidR="00D4226D">
            <w:rPr>
              <w:rFonts w:eastAsia="Arial" w:cs="Arial"/>
              <w:spacing w:val="3"/>
              <w:sz w:val="16"/>
              <w:szCs w:val="16"/>
            </w:rPr>
            <w:t>Nummer</w:t>
          </w:r>
          <w:r>
            <w:rPr>
              <w:rFonts w:eastAsia="Arial" w:cs="Arial"/>
              <w:spacing w:val="3"/>
              <w:sz w:val="16"/>
              <w:szCs w:val="16"/>
            </w:rPr>
            <w:t>##</w:t>
          </w:r>
        </w:p>
      </w:tc>
      <w:tc>
        <w:tcPr>
          <w:tcW w:w="2335" w:type="dxa"/>
        </w:tcPr>
        <w:p w14:paraId="13F8EFD9" w14:textId="77777777" w:rsidR="00FB1470" w:rsidRDefault="00FB1470" w:rsidP="00FB1470">
          <w:pPr>
            <w:pStyle w:val="Fu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</w:tr>
    <w:tr w:rsidR="00FB1470" w14:paraId="60F1FF14" w14:textId="77777777" w:rsidTr="00FB1470">
      <w:tc>
        <w:tcPr>
          <w:tcW w:w="2547" w:type="dxa"/>
        </w:tcPr>
        <w:p w14:paraId="782A0DF7" w14:textId="77777777" w:rsidR="00FB1470" w:rsidRDefault="00FB1470" w:rsidP="00FB1470">
          <w:pPr>
            <w:pStyle w:val="Fu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  <w:tc>
        <w:tcPr>
          <w:tcW w:w="2122" w:type="dxa"/>
        </w:tcPr>
        <w:p w14:paraId="0066A87B" w14:textId="77777777" w:rsidR="00FB1470" w:rsidRDefault="00FB1470" w:rsidP="00FB1470">
          <w:pPr>
            <w:pStyle w:val="Fuzeile"/>
            <w:tabs>
              <w:tab w:val="clear" w:pos="4536"/>
              <w:tab w:val="clear" w:pos="9072"/>
            </w:tabs>
            <w:ind w:left="-108"/>
            <w:rPr>
              <w:sz w:val="16"/>
              <w:szCs w:val="16"/>
            </w:rPr>
          </w:pPr>
        </w:p>
      </w:tc>
      <w:tc>
        <w:tcPr>
          <w:tcW w:w="2335" w:type="dxa"/>
        </w:tcPr>
        <w:p w14:paraId="7D5A31F3" w14:textId="77777777" w:rsidR="00FB1470" w:rsidRDefault="00FB1470" w:rsidP="00FB1470">
          <w:pPr>
            <w:pStyle w:val="Fuzeile"/>
            <w:tabs>
              <w:tab w:val="clear" w:pos="4536"/>
              <w:tab w:val="clear" w:pos="9072"/>
            </w:tabs>
            <w:ind w:left="-104"/>
            <w:rPr>
              <w:sz w:val="16"/>
              <w:szCs w:val="16"/>
            </w:rPr>
          </w:pPr>
          <w:r>
            <w:rPr>
              <w:sz w:val="16"/>
              <w:szCs w:val="16"/>
            </w:rPr>
            <w:t>##EMailAdresse##</w:t>
          </w:r>
        </w:p>
      </w:tc>
      <w:tc>
        <w:tcPr>
          <w:tcW w:w="2335" w:type="dxa"/>
        </w:tcPr>
        <w:p w14:paraId="083B2B1F" w14:textId="77777777" w:rsidR="00FB1470" w:rsidRDefault="00C252F7" w:rsidP="00C252F7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Seite </w:t>
          </w:r>
          <w:r w:rsidR="00ED1744" w:rsidRPr="00ED1744">
            <w:rPr>
              <w:sz w:val="16"/>
              <w:szCs w:val="16"/>
            </w:rPr>
            <w:t>1 von 1</w:t>
          </w:r>
        </w:p>
      </w:tc>
    </w:tr>
  </w:tbl>
  <w:p w14:paraId="3ED392A9" w14:textId="77777777" w:rsidR="00FB1470" w:rsidRPr="0062595A" w:rsidRDefault="00FB1470" w:rsidP="00FB1470">
    <w:pPr>
      <w:pStyle w:val="Fuzeile"/>
      <w:tabs>
        <w:tab w:val="clear" w:pos="4536"/>
        <w:tab w:val="clear" w:pos="9072"/>
        <w:tab w:val="left" w:pos="2552"/>
        <w:tab w:val="left" w:pos="4678"/>
        <w:tab w:val="left" w:pos="822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E228D" w14:textId="77777777" w:rsidR="003B68F9" w:rsidRDefault="003B68F9">
      <w:r>
        <w:separator/>
      </w:r>
    </w:p>
  </w:footnote>
  <w:footnote w:type="continuationSeparator" w:id="0">
    <w:p w14:paraId="14706E2A" w14:textId="77777777" w:rsidR="003B68F9" w:rsidRDefault="003B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B98FC" w14:textId="77777777" w:rsidR="0062595A" w:rsidRPr="0062595A" w:rsidRDefault="0062595A" w:rsidP="00217662">
    <w:pPr>
      <w:pStyle w:val="Kopfzeile"/>
      <w:tabs>
        <w:tab w:val="clear" w:pos="4536"/>
        <w:tab w:val="left" w:pos="2552"/>
        <w:tab w:val="left" w:pos="4820"/>
        <w:tab w:val="lef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3AE4BE3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F6424E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9FA30B1"/>
    <w:multiLevelType w:val="multilevel"/>
    <w:tmpl w:val="C2C44AC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DB28A8"/>
    <w:multiLevelType w:val="hybridMultilevel"/>
    <w:tmpl w:val="3C8AE1B6"/>
    <w:lvl w:ilvl="0" w:tplc="DED40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A481B"/>
    <w:multiLevelType w:val="hybridMultilevel"/>
    <w:tmpl w:val="F3046674"/>
    <w:lvl w:ilvl="0" w:tplc="F37442AC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B6A1D"/>
    <w:multiLevelType w:val="hybridMultilevel"/>
    <w:tmpl w:val="4ACA873A"/>
    <w:lvl w:ilvl="0" w:tplc="11E2550E">
      <w:start w:val="813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C1865"/>
    <w:multiLevelType w:val="hybridMultilevel"/>
    <w:tmpl w:val="2E2234BC"/>
    <w:lvl w:ilvl="0" w:tplc="9F761A7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39426B1D"/>
    <w:multiLevelType w:val="hybridMultilevel"/>
    <w:tmpl w:val="E27AF6A2"/>
    <w:lvl w:ilvl="0" w:tplc="94725414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F07DB"/>
    <w:multiLevelType w:val="hybridMultilevel"/>
    <w:tmpl w:val="FC54BCBA"/>
    <w:lvl w:ilvl="0" w:tplc="8B7EDF08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139BF"/>
    <w:multiLevelType w:val="hybridMultilevel"/>
    <w:tmpl w:val="9CB8B6B0"/>
    <w:lvl w:ilvl="0" w:tplc="F74CD58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F9"/>
    <w:rsid w:val="00023BF1"/>
    <w:rsid w:val="0002464C"/>
    <w:rsid w:val="00025A2D"/>
    <w:rsid w:val="00042D39"/>
    <w:rsid w:val="000431BB"/>
    <w:rsid w:val="000458A8"/>
    <w:rsid w:val="00056176"/>
    <w:rsid w:val="0006164B"/>
    <w:rsid w:val="00065928"/>
    <w:rsid w:val="000753CA"/>
    <w:rsid w:val="00083528"/>
    <w:rsid w:val="00083F2B"/>
    <w:rsid w:val="00087D4E"/>
    <w:rsid w:val="00092449"/>
    <w:rsid w:val="0009612A"/>
    <w:rsid w:val="00096EB7"/>
    <w:rsid w:val="000B20E0"/>
    <w:rsid w:val="000B3240"/>
    <w:rsid w:val="000C0018"/>
    <w:rsid w:val="000C68D4"/>
    <w:rsid w:val="000D5457"/>
    <w:rsid w:val="000E5D62"/>
    <w:rsid w:val="000E76A2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5374E"/>
    <w:rsid w:val="00162EC7"/>
    <w:rsid w:val="001636BA"/>
    <w:rsid w:val="00164097"/>
    <w:rsid w:val="00171A8E"/>
    <w:rsid w:val="00181694"/>
    <w:rsid w:val="00182C1C"/>
    <w:rsid w:val="00182FFB"/>
    <w:rsid w:val="00186443"/>
    <w:rsid w:val="00186549"/>
    <w:rsid w:val="00192E52"/>
    <w:rsid w:val="001A5AB7"/>
    <w:rsid w:val="001A6EB2"/>
    <w:rsid w:val="001B0D12"/>
    <w:rsid w:val="001B1869"/>
    <w:rsid w:val="001B2F01"/>
    <w:rsid w:val="001C371B"/>
    <w:rsid w:val="001D02DF"/>
    <w:rsid w:val="001E2589"/>
    <w:rsid w:val="001E6E80"/>
    <w:rsid w:val="001F10ED"/>
    <w:rsid w:val="001F1BA5"/>
    <w:rsid w:val="001F5143"/>
    <w:rsid w:val="001F5ECA"/>
    <w:rsid w:val="001F6D2A"/>
    <w:rsid w:val="00214869"/>
    <w:rsid w:val="00217662"/>
    <w:rsid w:val="00230FCE"/>
    <w:rsid w:val="002414A3"/>
    <w:rsid w:val="002456BA"/>
    <w:rsid w:val="00247587"/>
    <w:rsid w:val="00257FED"/>
    <w:rsid w:val="002637FF"/>
    <w:rsid w:val="002918C4"/>
    <w:rsid w:val="0029216B"/>
    <w:rsid w:val="00295E73"/>
    <w:rsid w:val="002A2774"/>
    <w:rsid w:val="002B3E2F"/>
    <w:rsid w:val="002B6E7E"/>
    <w:rsid w:val="002C427F"/>
    <w:rsid w:val="002D364A"/>
    <w:rsid w:val="002E5B00"/>
    <w:rsid w:val="002E73F5"/>
    <w:rsid w:val="00302D3E"/>
    <w:rsid w:val="0031282F"/>
    <w:rsid w:val="0032211E"/>
    <w:rsid w:val="003254CD"/>
    <w:rsid w:val="00326C96"/>
    <w:rsid w:val="00342BFA"/>
    <w:rsid w:val="00344B4B"/>
    <w:rsid w:val="00344D65"/>
    <w:rsid w:val="00352823"/>
    <w:rsid w:val="00355569"/>
    <w:rsid w:val="00365D50"/>
    <w:rsid w:val="00372B43"/>
    <w:rsid w:val="00376EB2"/>
    <w:rsid w:val="003A3DBE"/>
    <w:rsid w:val="003A4670"/>
    <w:rsid w:val="003B0A34"/>
    <w:rsid w:val="003B14A9"/>
    <w:rsid w:val="003B46CC"/>
    <w:rsid w:val="003B6680"/>
    <w:rsid w:val="003B68F9"/>
    <w:rsid w:val="003C153C"/>
    <w:rsid w:val="003D03BE"/>
    <w:rsid w:val="003D06F4"/>
    <w:rsid w:val="003D4D4B"/>
    <w:rsid w:val="003D5AA2"/>
    <w:rsid w:val="003D5F65"/>
    <w:rsid w:val="003D64FE"/>
    <w:rsid w:val="003F15B4"/>
    <w:rsid w:val="004020B9"/>
    <w:rsid w:val="00403109"/>
    <w:rsid w:val="004031EB"/>
    <w:rsid w:val="0042389D"/>
    <w:rsid w:val="0042792A"/>
    <w:rsid w:val="00430651"/>
    <w:rsid w:val="004372F0"/>
    <w:rsid w:val="00442939"/>
    <w:rsid w:val="00445883"/>
    <w:rsid w:val="00445CBA"/>
    <w:rsid w:val="0046579E"/>
    <w:rsid w:val="00476EAB"/>
    <w:rsid w:val="004912FD"/>
    <w:rsid w:val="00496FE8"/>
    <w:rsid w:val="004973D9"/>
    <w:rsid w:val="004A1A6E"/>
    <w:rsid w:val="004A7909"/>
    <w:rsid w:val="004B1DEB"/>
    <w:rsid w:val="004C5F00"/>
    <w:rsid w:val="004D5E40"/>
    <w:rsid w:val="004E6ED6"/>
    <w:rsid w:val="004F0B1B"/>
    <w:rsid w:val="004F56C5"/>
    <w:rsid w:val="004F5A87"/>
    <w:rsid w:val="00507509"/>
    <w:rsid w:val="00516523"/>
    <w:rsid w:val="0052402D"/>
    <w:rsid w:val="00526780"/>
    <w:rsid w:val="0052740A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B2202"/>
    <w:rsid w:val="005B359E"/>
    <w:rsid w:val="005C0C5F"/>
    <w:rsid w:val="005C4F82"/>
    <w:rsid w:val="005D31B0"/>
    <w:rsid w:val="005D6112"/>
    <w:rsid w:val="005D7280"/>
    <w:rsid w:val="005E05CF"/>
    <w:rsid w:val="005E6996"/>
    <w:rsid w:val="005F49E1"/>
    <w:rsid w:val="005F68D8"/>
    <w:rsid w:val="005F690B"/>
    <w:rsid w:val="006056BB"/>
    <w:rsid w:val="00607593"/>
    <w:rsid w:val="0061642D"/>
    <w:rsid w:val="0062041F"/>
    <w:rsid w:val="006212CC"/>
    <w:rsid w:val="0062595A"/>
    <w:rsid w:val="00631530"/>
    <w:rsid w:val="00631720"/>
    <w:rsid w:val="00631AE0"/>
    <w:rsid w:val="00635212"/>
    <w:rsid w:val="00636AFD"/>
    <w:rsid w:val="00637582"/>
    <w:rsid w:val="00651AD2"/>
    <w:rsid w:val="006546EA"/>
    <w:rsid w:val="00664B01"/>
    <w:rsid w:val="00667052"/>
    <w:rsid w:val="00680938"/>
    <w:rsid w:val="0069100B"/>
    <w:rsid w:val="0069281C"/>
    <w:rsid w:val="0069677E"/>
    <w:rsid w:val="0069770D"/>
    <w:rsid w:val="006A2DE8"/>
    <w:rsid w:val="006A53FA"/>
    <w:rsid w:val="006A6C8F"/>
    <w:rsid w:val="006A7E9A"/>
    <w:rsid w:val="006B2A35"/>
    <w:rsid w:val="006B7F0F"/>
    <w:rsid w:val="006C0EDD"/>
    <w:rsid w:val="006C67EB"/>
    <w:rsid w:val="006C702A"/>
    <w:rsid w:val="006D0E3B"/>
    <w:rsid w:val="006D370B"/>
    <w:rsid w:val="006E0409"/>
    <w:rsid w:val="006E2783"/>
    <w:rsid w:val="006E5268"/>
    <w:rsid w:val="007039F9"/>
    <w:rsid w:val="0070555A"/>
    <w:rsid w:val="00713E62"/>
    <w:rsid w:val="007254F3"/>
    <w:rsid w:val="007256CC"/>
    <w:rsid w:val="00727DBE"/>
    <w:rsid w:val="00743665"/>
    <w:rsid w:val="00745612"/>
    <w:rsid w:val="00747C9F"/>
    <w:rsid w:val="00751699"/>
    <w:rsid w:val="00751CDF"/>
    <w:rsid w:val="00754E33"/>
    <w:rsid w:val="007631AA"/>
    <w:rsid w:val="00765D60"/>
    <w:rsid w:val="0077115C"/>
    <w:rsid w:val="007A3064"/>
    <w:rsid w:val="007A75E9"/>
    <w:rsid w:val="007A7FD6"/>
    <w:rsid w:val="007B3568"/>
    <w:rsid w:val="007B4F1E"/>
    <w:rsid w:val="007B6847"/>
    <w:rsid w:val="007C0671"/>
    <w:rsid w:val="007C1F49"/>
    <w:rsid w:val="007C6512"/>
    <w:rsid w:val="007C79FC"/>
    <w:rsid w:val="007D1641"/>
    <w:rsid w:val="007D5831"/>
    <w:rsid w:val="007E406F"/>
    <w:rsid w:val="007F30BD"/>
    <w:rsid w:val="007F4188"/>
    <w:rsid w:val="007F76FC"/>
    <w:rsid w:val="007F791A"/>
    <w:rsid w:val="0080650B"/>
    <w:rsid w:val="008075FB"/>
    <w:rsid w:val="00823674"/>
    <w:rsid w:val="0083250A"/>
    <w:rsid w:val="00840DB9"/>
    <w:rsid w:val="00850963"/>
    <w:rsid w:val="008524BE"/>
    <w:rsid w:val="00875271"/>
    <w:rsid w:val="0088779A"/>
    <w:rsid w:val="00891E3F"/>
    <w:rsid w:val="008960FC"/>
    <w:rsid w:val="008A1A5F"/>
    <w:rsid w:val="008A73FA"/>
    <w:rsid w:val="008B159E"/>
    <w:rsid w:val="008B1F77"/>
    <w:rsid w:val="008B4C8D"/>
    <w:rsid w:val="008C70B3"/>
    <w:rsid w:val="008D276D"/>
    <w:rsid w:val="008D7260"/>
    <w:rsid w:val="008D74B4"/>
    <w:rsid w:val="008E1C6A"/>
    <w:rsid w:val="008F06DB"/>
    <w:rsid w:val="00903EFD"/>
    <w:rsid w:val="00904FA2"/>
    <w:rsid w:val="00911854"/>
    <w:rsid w:val="0091349D"/>
    <w:rsid w:val="009303A7"/>
    <w:rsid w:val="009328CC"/>
    <w:rsid w:val="00936218"/>
    <w:rsid w:val="0094194B"/>
    <w:rsid w:val="00941AA9"/>
    <w:rsid w:val="00945828"/>
    <w:rsid w:val="00951080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D25DA"/>
    <w:rsid w:val="009E5B30"/>
    <w:rsid w:val="009F2048"/>
    <w:rsid w:val="009F4BA2"/>
    <w:rsid w:val="00A24FDA"/>
    <w:rsid w:val="00A30F7E"/>
    <w:rsid w:val="00A413FF"/>
    <w:rsid w:val="00A41957"/>
    <w:rsid w:val="00A4561D"/>
    <w:rsid w:val="00A51209"/>
    <w:rsid w:val="00A51777"/>
    <w:rsid w:val="00A57943"/>
    <w:rsid w:val="00A603CC"/>
    <w:rsid w:val="00A63E13"/>
    <w:rsid w:val="00A64F44"/>
    <w:rsid w:val="00A66C20"/>
    <w:rsid w:val="00A66D7E"/>
    <w:rsid w:val="00A70217"/>
    <w:rsid w:val="00A81ACB"/>
    <w:rsid w:val="00A841E0"/>
    <w:rsid w:val="00A862A7"/>
    <w:rsid w:val="00A87ECA"/>
    <w:rsid w:val="00AA0336"/>
    <w:rsid w:val="00AA13FA"/>
    <w:rsid w:val="00AB4840"/>
    <w:rsid w:val="00AD0220"/>
    <w:rsid w:val="00AD2801"/>
    <w:rsid w:val="00AD6CAE"/>
    <w:rsid w:val="00AE532D"/>
    <w:rsid w:val="00B00226"/>
    <w:rsid w:val="00B11238"/>
    <w:rsid w:val="00B1126E"/>
    <w:rsid w:val="00B230CE"/>
    <w:rsid w:val="00B251DF"/>
    <w:rsid w:val="00B3420B"/>
    <w:rsid w:val="00B3664D"/>
    <w:rsid w:val="00B36938"/>
    <w:rsid w:val="00B3712D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265B"/>
    <w:rsid w:val="00BA4580"/>
    <w:rsid w:val="00BA7228"/>
    <w:rsid w:val="00BA76FA"/>
    <w:rsid w:val="00BB4358"/>
    <w:rsid w:val="00BD0233"/>
    <w:rsid w:val="00BD0F51"/>
    <w:rsid w:val="00BD36F7"/>
    <w:rsid w:val="00BD7A0C"/>
    <w:rsid w:val="00BE30C8"/>
    <w:rsid w:val="00BF0939"/>
    <w:rsid w:val="00BF6AEC"/>
    <w:rsid w:val="00BF6DE9"/>
    <w:rsid w:val="00C06883"/>
    <w:rsid w:val="00C252F7"/>
    <w:rsid w:val="00C255F2"/>
    <w:rsid w:val="00C31198"/>
    <w:rsid w:val="00C32BC3"/>
    <w:rsid w:val="00C377F1"/>
    <w:rsid w:val="00C41A0A"/>
    <w:rsid w:val="00C6227C"/>
    <w:rsid w:val="00C70247"/>
    <w:rsid w:val="00C70401"/>
    <w:rsid w:val="00C716C5"/>
    <w:rsid w:val="00C72547"/>
    <w:rsid w:val="00C731F3"/>
    <w:rsid w:val="00C75CB7"/>
    <w:rsid w:val="00C7729F"/>
    <w:rsid w:val="00C823E3"/>
    <w:rsid w:val="00C84C2B"/>
    <w:rsid w:val="00C91D29"/>
    <w:rsid w:val="00CB41A1"/>
    <w:rsid w:val="00CB5E93"/>
    <w:rsid w:val="00CC1647"/>
    <w:rsid w:val="00CC2BC1"/>
    <w:rsid w:val="00CC4D3A"/>
    <w:rsid w:val="00CD6CEE"/>
    <w:rsid w:val="00CE0310"/>
    <w:rsid w:val="00CE0C67"/>
    <w:rsid w:val="00CF0503"/>
    <w:rsid w:val="00CF451C"/>
    <w:rsid w:val="00CF6ED6"/>
    <w:rsid w:val="00D0319D"/>
    <w:rsid w:val="00D103F0"/>
    <w:rsid w:val="00D11A32"/>
    <w:rsid w:val="00D32F58"/>
    <w:rsid w:val="00D4226D"/>
    <w:rsid w:val="00D42C19"/>
    <w:rsid w:val="00D55C8D"/>
    <w:rsid w:val="00D578D3"/>
    <w:rsid w:val="00D6134E"/>
    <w:rsid w:val="00D637E1"/>
    <w:rsid w:val="00D65C13"/>
    <w:rsid w:val="00D72DA6"/>
    <w:rsid w:val="00D84B88"/>
    <w:rsid w:val="00D90689"/>
    <w:rsid w:val="00D97B2A"/>
    <w:rsid w:val="00DB1A6A"/>
    <w:rsid w:val="00DC202A"/>
    <w:rsid w:val="00DC35DD"/>
    <w:rsid w:val="00DC4C64"/>
    <w:rsid w:val="00DD074F"/>
    <w:rsid w:val="00DD5AC6"/>
    <w:rsid w:val="00DE3270"/>
    <w:rsid w:val="00DF3399"/>
    <w:rsid w:val="00DF63BF"/>
    <w:rsid w:val="00DF7510"/>
    <w:rsid w:val="00E0349D"/>
    <w:rsid w:val="00E04AF0"/>
    <w:rsid w:val="00E058BC"/>
    <w:rsid w:val="00E06939"/>
    <w:rsid w:val="00E1583B"/>
    <w:rsid w:val="00E27CE5"/>
    <w:rsid w:val="00E30C2B"/>
    <w:rsid w:val="00E320E1"/>
    <w:rsid w:val="00E333DE"/>
    <w:rsid w:val="00E34073"/>
    <w:rsid w:val="00E3625A"/>
    <w:rsid w:val="00E5009E"/>
    <w:rsid w:val="00E568EB"/>
    <w:rsid w:val="00E70067"/>
    <w:rsid w:val="00E72BEB"/>
    <w:rsid w:val="00E80AA9"/>
    <w:rsid w:val="00E82A68"/>
    <w:rsid w:val="00E83863"/>
    <w:rsid w:val="00E85A2F"/>
    <w:rsid w:val="00E90371"/>
    <w:rsid w:val="00E95624"/>
    <w:rsid w:val="00EA2D6C"/>
    <w:rsid w:val="00EA5804"/>
    <w:rsid w:val="00EA6468"/>
    <w:rsid w:val="00EB24BC"/>
    <w:rsid w:val="00EB52AA"/>
    <w:rsid w:val="00EB55FF"/>
    <w:rsid w:val="00EB673E"/>
    <w:rsid w:val="00ED1744"/>
    <w:rsid w:val="00EE024F"/>
    <w:rsid w:val="00EF2788"/>
    <w:rsid w:val="00EF62FA"/>
    <w:rsid w:val="00F05ED8"/>
    <w:rsid w:val="00F12707"/>
    <w:rsid w:val="00F15E3E"/>
    <w:rsid w:val="00F16DC5"/>
    <w:rsid w:val="00F17D64"/>
    <w:rsid w:val="00F23F32"/>
    <w:rsid w:val="00F245B7"/>
    <w:rsid w:val="00F34B9D"/>
    <w:rsid w:val="00F36F7D"/>
    <w:rsid w:val="00F4183B"/>
    <w:rsid w:val="00F43CA5"/>
    <w:rsid w:val="00F461C6"/>
    <w:rsid w:val="00F50B28"/>
    <w:rsid w:val="00F51528"/>
    <w:rsid w:val="00F638A3"/>
    <w:rsid w:val="00F67A38"/>
    <w:rsid w:val="00F73250"/>
    <w:rsid w:val="00F74C62"/>
    <w:rsid w:val="00F8597B"/>
    <w:rsid w:val="00F90441"/>
    <w:rsid w:val="00F90DD7"/>
    <w:rsid w:val="00F96038"/>
    <w:rsid w:val="00F978CF"/>
    <w:rsid w:val="00FB1470"/>
    <w:rsid w:val="00FC301E"/>
    <w:rsid w:val="00FC34B8"/>
    <w:rsid w:val="00FC4F09"/>
    <w:rsid w:val="00FC7C82"/>
    <w:rsid w:val="00FD0770"/>
    <w:rsid w:val="00FD3C0E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51215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footer" w:uiPriority="99"/>
    <w:lsdException w:name="caption" w:semiHidden="1" w:unhideWhenUsed="1" w:qFormat="1"/>
    <w:lsdException w:name="List Number 2" w:uiPriority="99"/>
    <w:lsdException w:name="List Number 3" w:uiPriority="99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F5143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E30C8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E30C8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E30C8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E85A2F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85A2F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E85A2F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E85A2F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E85A2F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E85A2F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F5143"/>
    <w:pPr>
      <w:spacing w:before="24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0E76A2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1F5143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F90DD7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1F5143"/>
    <w:rPr>
      <w:sz w:val="18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1F5143"/>
    <w:rPr>
      <w:rFonts w:ascii="Arial" w:hAnsi="Arial"/>
      <w:sz w:val="18"/>
      <w:szCs w:val="24"/>
      <w:lang w:eastAsia="de-DE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F90DD7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LogoShowHide">
    <w:name w:val="LogoShowHide"/>
    <w:basedOn w:val="Absatz-Standardschriftart"/>
    <w:uiPriority w:val="1"/>
    <w:rsid w:val="00516523"/>
    <w:rPr>
      <w:vanish w:val="0"/>
    </w:rPr>
  </w:style>
  <w:style w:type="paragraph" w:customStyle="1" w:styleId="BetreffTitel">
    <w:name w:val="BetreffTitel"/>
    <w:basedOn w:val="Standard"/>
    <w:next w:val="Standard"/>
    <w:qFormat/>
    <w:rsid w:val="00D32F58"/>
    <w:rPr>
      <w:b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1F5143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F5143"/>
    <w:rPr>
      <w:rFonts w:ascii="Arial" w:hAnsi="Arial"/>
      <w:b/>
      <w:sz w:val="22"/>
      <w:szCs w:val="24"/>
      <w:lang w:eastAsia="de-DE"/>
    </w:rPr>
  </w:style>
  <w:style w:type="character" w:customStyle="1" w:styleId="berschrift2Zchn">
    <w:name w:val="Überschrift 2 Zchn"/>
    <w:link w:val="berschrift2"/>
    <w:uiPriority w:val="9"/>
    <w:rsid w:val="00636AFD"/>
    <w:rPr>
      <w:rFonts w:ascii="Arial" w:hAnsi="Arial" w:cs="Arial"/>
      <w:b/>
      <w:bCs/>
      <w:iCs/>
      <w:sz w:val="22"/>
      <w:szCs w:val="28"/>
      <w:lang w:val="de-DE" w:eastAsia="de-DE"/>
    </w:rPr>
  </w:style>
  <w:style w:type="paragraph" w:styleId="Listenabsatz">
    <w:name w:val="List Paragraph"/>
    <w:basedOn w:val="Standard"/>
    <w:uiPriority w:val="34"/>
    <w:qFormat/>
    <w:rsid w:val="00636AFD"/>
    <w:pPr>
      <w:ind w:left="720"/>
      <w:contextualSpacing/>
    </w:pPr>
    <w:rPr>
      <w:szCs w:val="20"/>
    </w:rPr>
  </w:style>
  <w:style w:type="paragraph" w:styleId="Listennummer2">
    <w:name w:val="List Number 2"/>
    <w:basedOn w:val="Standard"/>
    <w:uiPriority w:val="99"/>
    <w:unhideWhenUsed/>
    <w:rsid w:val="00636AFD"/>
    <w:pPr>
      <w:numPr>
        <w:numId w:val="10"/>
      </w:numPr>
      <w:contextualSpacing/>
    </w:pPr>
    <w:rPr>
      <w:szCs w:val="20"/>
    </w:rPr>
  </w:style>
  <w:style w:type="paragraph" w:styleId="Listennummer3">
    <w:name w:val="List Number 3"/>
    <w:basedOn w:val="Standard"/>
    <w:uiPriority w:val="99"/>
    <w:unhideWhenUsed/>
    <w:rsid w:val="00636AFD"/>
    <w:pPr>
      <w:numPr>
        <w:numId w:val="11"/>
      </w:numPr>
      <w:contextualSpacing/>
    </w:pPr>
    <w:rPr>
      <w:szCs w:val="20"/>
    </w:rPr>
  </w:style>
  <w:style w:type="character" w:customStyle="1" w:styleId="berschrift3Zchn">
    <w:name w:val="Überschrift 3 Zchn"/>
    <w:link w:val="berschrift3"/>
    <w:uiPriority w:val="9"/>
    <w:rsid w:val="00636AFD"/>
    <w:rPr>
      <w:rFonts w:ascii="Arial" w:hAnsi="Arial"/>
      <w:bCs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g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g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031F92D69F6942AD97D17CA65F43A3" ma:contentTypeVersion="9" ma:contentTypeDescription="Ein neues Dokument erstellen." ma:contentTypeScope="" ma:versionID="6833f09d9f7189026ec5d69d9c9c2038">
  <xsd:schema xmlns:xsd="http://www.w3.org/2001/XMLSchema" xmlns:xs="http://www.w3.org/2001/XMLSchema" xmlns:p="http://schemas.microsoft.com/office/2006/metadata/properties" xmlns:ns2="c252fbde-3c98-4323-9196-5dc89d61e57a" targetNamespace="http://schemas.microsoft.com/office/2006/metadata/properties" ma:root="true" ma:fieldsID="bf3f8374768fe3ac926ea784a0db8d6f" ns2:_="">
    <xsd:import namespace="c252fbde-3c98-4323-9196-5dc89d61e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fbde-3c98-4323-9196-5dc89d61e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70B66-07F8-4173-8CC4-D78F20AFBC03}"/>
</file>

<file path=customXml/itemProps2.xml><?xml version="1.0" encoding="utf-8"?>
<ds:datastoreItem xmlns:ds="http://schemas.openxmlformats.org/officeDocument/2006/customXml" ds:itemID="{B46C73C9-36FF-491D-88DC-DA5E9CD25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0C7E9-0BBC-40CC-9C26-59090B666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708178-F784-47A5-80F8-229DE6DAB615}">
  <ds:schemaRefs>
    <ds:schemaRef ds:uri="http://schemas.microsoft.com/office/2006/metadata/properties"/>
    <ds:schemaRef ds:uri="http://schemas.microsoft.com/office/infopath/2007/PartnerControls"/>
    <ds:schemaRef ds:uri="a77c9460-e72b-489d-8165-4ac8638d4b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221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2021-03-05T18:07:00Z</dcterms:created>
  <dcterms:modified xsi:type="dcterms:W3CDTF">2021-03-05T18:07:00Z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0x010100DC031F92D69F6942AD97D17CA65F43A3</vt:lpwstr>
  </property>
</Properties>
</file>